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9"/>
        <w:widowControl w:val="0"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cs="MS Mincho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MS Mincho" w:hint="eastAsia"/>
          <w:sz w:val="36"/>
          <w:szCs w:val="36"/>
        </w:rPr>
        <w:t>海关</w:t>
      </w:r>
      <w:r>
        <w:rPr>
          <w:rFonts w:ascii="方正小标宋_GBK" w:eastAsia="方正小标宋_GBK" w:cs="宋体" w:hint="eastAsia"/>
          <w:sz w:val="36"/>
          <w:szCs w:val="36"/>
        </w:rPr>
        <w:t>总</w:t>
      </w:r>
      <w:r>
        <w:rPr>
          <w:rFonts w:ascii="方正小标宋_GBK" w:eastAsia="方正小标宋_GBK" w:cs="MS Mincho" w:hint="eastAsia"/>
          <w:sz w:val="36"/>
          <w:szCs w:val="36"/>
        </w:rPr>
        <w:t>署采信狂犬病抗体检测结果实验室名单</w:t>
      </w:r>
    </w:p>
    <w:p>
      <w:pPr>
        <w:pStyle w:val="19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eastAsia="方正仿宋_GBK" w:cs="MS Mincho" w:hAnsi="Times New Roman"/>
          <w:sz w:val="32"/>
          <w:szCs w:val="28"/>
        </w:rPr>
      </w:pPr>
      <w:r>
        <w:rPr>
          <w:rFonts w:ascii="Times New Roman" w:eastAsia="方正仿宋_GBK" w:cs="MS Mincho" w:hAnsi="Times New Roman" w:hint="eastAsia"/>
          <w:sz w:val="32"/>
          <w:szCs w:val="28"/>
        </w:rPr>
        <w:t>（截至202</w:t>
      </w:r>
      <w:r>
        <w:rPr>
          <w:rFonts w:ascii="Times New Roman" w:eastAsia="方正仿宋_GBK" w:cs="MS Mincho" w:hAnsi="Times New Roman"/>
          <w:sz w:val="32"/>
          <w:szCs w:val="28"/>
        </w:rPr>
        <w:t>5</w:t>
      </w:r>
      <w:r>
        <w:rPr>
          <w:rFonts w:ascii="Times New Roman" w:eastAsia="方正仿宋_GBK" w:cs="MS Mincho" w:hAnsi="Times New Roman" w:hint="eastAsia"/>
          <w:sz w:val="32"/>
          <w:szCs w:val="28"/>
        </w:rPr>
        <w:t>年8月</w:t>
      </w:r>
      <w:r>
        <w:rPr>
          <w:rFonts w:ascii="Times New Roman" w:eastAsia="方正仿宋_GBK" w:cs="MS Mincho" w:hAnsi="Times New Roman"/>
          <w:sz w:val="32"/>
          <w:szCs w:val="28"/>
        </w:rPr>
        <w:t>15</w:t>
      </w:r>
      <w:r>
        <w:rPr>
          <w:rFonts w:ascii="Times New Roman" w:eastAsia="方正仿宋_GBK" w:cs="MS Mincho" w:hAnsi="Times New Roman" w:hint="eastAsia"/>
          <w:sz w:val="32"/>
          <w:szCs w:val="28"/>
        </w:rPr>
        <w:t>日）</w:t>
      </w:r>
    </w:p>
    <w:tbl>
      <w:tblPr>
        <w:tblpPr w:leftFromText="180" w:rightFromText="180" w:vertAnchor="text" w:horzAnchor="page" w:tblpX="1414" w:tblpY="423"/>
        <w:tblOverlap w:val="never"/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42"/>
        <w:gridCol w:w="5809"/>
        <w:gridCol w:w="6493"/>
      </w:tblGrid>
      <w:tr>
        <w:trPr>
          <w:trHeight w:val="9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3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国家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3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实验室名称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3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地址</w:t>
            </w:r>
          </w:p>
        </w:tc>
      </w:tr>
      <w:tr>
        <w:trPr>
          <w:trHeight w:val="8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3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3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中国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3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动物狂犬病国家参考实验室</w:t>
            </w:r>
          </w:p>
          <w:p>
            <w:pPr>
              <w:pStyle w:val="83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（狂犬病和野生动物相关人畜共患病</w:t>
            </w:r>
          </w:p>
          <w:p>
            <w:pPr>
              <w:pStyle w:val="83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诊断实验室）</w:t>
            </w:r>
          </w:p>
          <w:p>
            <w:pPr>
              <w:pStyle w:val="83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中国农业科学院长春兽医研究所</w:t>
            </w:r>
          </w:p>
          <w:p>
            <w:pPr>
              <w:pStyle w:val="83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National Reference Laboratory for Animal Rabies (Diagnostic Laboratory for Rabies and Wildlife Associated Zoonoses) Changchun Veterinary Research Institute,Chinese Academy of Agricultural Sciences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吉林省长春市净月区郁金香街573号</w:t>
            </w:r>
          </w:p>
          <w:p>
            <w:pPr>
              <w:pStyle w:val="8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电话：0431-80887698</w:t>
            </w:r>
          </w:p>
          <w:p>
            <w:pPr>
              <w:pStyle w:val="8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邮编：130122</w:t>
            </w:r>
          </w:p>
          <w:p>
            <w:pPr>
              <w:pStyle w:val="8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573 Yujinxiang Street, Jingyue Economy Development District, Changchun, 130122, China</w:t>
            </w:r>
          </w:p>
          <w:p>
            <w:pPr>
              <w:pStyle w:val="8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+86 431 80887698</w:t>
            </w:r>
          </w:p>
          <w:p>
            <w:pPr>
              <w:pStyle w:val="83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</w:p>
        </w:tc>
      </w:tr>
      <w:tr>
        <w:trPr>
          <w:trHeight w:val="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30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2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中国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医学科学院兽医研究所</w:t>
            </w:r>
          </w:p>
          <w:p>
            <w:pPr>
              <w:pStyle w:val="8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流行病学实验室狂犬病抗体检测中心</w:t>
            </w:r>
          </w:p>
          <w:p>
            <w:pPr>
              <w:pStyle w:val="8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Centre for Rabies Antibody Assay, Laboratory of Epidemiology, Veterinary Research Institute, Academy of Medical Sciences</w:t>
            </w:r>
          </w:p>
          <w:p>
            <w:pPr>
              <w:pStyle w:val="82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2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吉林省长春市净月经济开发区柳莺西路666号</w:t>
            </w:r>
          </w:p>
          <w:p>
            <w:pPr>
              <w:pStyle w:val="82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电话：0431-86985944</w:t>
            </w:r>
          </w:p>
          <w:p>
            <w:pPr>
              <w:pStyle w:val="8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邮编：130122</w:t>
            </w:r>
          </w:p>
          <w:p>
            <w:pPr>
              <w:pStyle w:val="8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666 Liuying West Road,</w:t>
            </w:r>
          </w:p>
          <w:p>
            <w:pPr>
              <w:pStyle w:val="8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Jingyue Economy Development District,</w:t>
            </w:r>
          </w:p>
          <w:p>
            <w:pPr>
              <w:pStyle w:val="8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Changchun 130122, China</w:t>
            </w:r>
          </w:p>
          <w:p>
            <w:pPr>
              <w:pStyle w:val="8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Tel/Fax: (86) 0431-86985944</w:t>
            </w:r>
          </w:p>
          <w:p>
            <w:pPr>
              <w:pStyle w:val="8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e-Mail: fei2333@163.com</w:t>
            </w:r>
          </w:p>
        </w:tc>
      </w:tr>
      <w:tr>
        <w:trPr>
          <w:trHeight w:val="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24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中国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上海海关</w:t>
            </w:r>
          </w:p>
          <w:p>
            <w:pPr>
              <w:pStyle w:val="8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动植物与食品检验检疫技术中心</w:t>
            </w:r>
          </w:p>
          <w:p>
            <w:pPr>
              <w:pStyle w:val="8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Technical Center for Animal, Plant and Food </w:t>
            </w:r>
          </w:p>
          <w:p>
            <w:pPr>
              <w:pStyle w:val="8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Inspection and </w:t>
            </w:r>
          </w:p>
          <w:p>
            <w:pPr>
              <w:pStyle w:val="8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Quarantine of Shanghai Customs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上海市浦东新区沔北路299号</w:t>
            </w:r>
          </w:p>
          <w:p>
            <w:pPr>
              <w:pStyle w:val="8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电话：021-60157538</w:t>
            </w:r>
          </w:p>
          <w:p>
            <w:pPr>
              <w:pStyle w:val="8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邮编：201210</w:t>
            </w:r>
          </w:p>
          <w:p>
            <w:pPr>
              <w:pStyle w:val="8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No.299, Mianbei Road, Pudong District, Shanghai 201210, China</w:t>
            </w:r>
          </w:p>
          <w:p>
            <w:pPr>
              <w:pStyle w:val="8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+86 21 60157538</w:t>
            </w:r>
          </w:p>
        </w:tc>
      </w:tr>
      <w:tr>
        <w:trPr>
          <w:trHeight w:val="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18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中国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广州海关技术中心</w:t>
            </w:r>
          </w:p>
          <w:p>
            <w:pPr>
              <w:pStyle w:val="8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Guangzhou Customs District Technology Center</w:t>
            </w:r>
          </w:p>
          <w:p>
            <w:pPr>
              <w:pStyle w:val="8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广东省广州市海珠区螺旋四路7号</w:t>
            </w:r>
          </w:p>
          <w:p>
            <w:pPr>
              <w:pStyle w:val="8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电话：020-82289306</w:t>
            </w:r>
          </w:p>
          <w:p>
            <w:pPr>
              <w:pStyle w:val="8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邮编：510000</w:t>
            </w:r>
          </w:p>
          <w:p>
            <w:pPr>
              <w:pStyle w:val="8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No.7, Spiral 4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 Road, Haizhu District, Guangzhou 510000, China</w:t>
            </w:r>
          </w:p>
          <w:p>
            <w:pPr>
              <w:pStyle w:val="8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+86 20 82289306</w:t>
            </w:r>
          </w:p>
        </w:tc>
      </w:tr>
      <w:tr>
        <w:trPr>
          <w:trHeight w:val="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1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中国</w:t>
            </w:r>
          </w:p>
          <w:p>
            <w:pPr>
              <w:pStyle w:val="8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中科世生（北京）医药科技有限公司</w:t>
            </w:r>
          </w:p>
          <w:p>
            <w:pPr>
              <w:pStyle w:val="8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（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http://www.zkssbj.com/</w:t>
            </w: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）</w:t>
            </w:r>
          </w:p>
          <w:p>
            <w:pPr>
              <w:pStyle w:val="8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Sino Tech world Biologicals Pharmaceutical Co., Ltd (Beijing)</w:t>
            </w:r>
          </w:p>
          <w:p>
            <w:pPr>
              <w:pStyle w:val="8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北京市大兴区中关村生物基地庆丰路29号</w:t>
            </w:r>
          </w:p>
          <w:p>
            <w:pPr>
              <w:pStyle w:val="8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电话：010-89289960</w:t>
            </w:r>
          </w:p>
          <w:p>
            <w:pPr>
              <w:pStyle w:val="8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邮箱: zkss89289960@163.com</w:t>
            </w:r>
          </w:p>
          <w:p>
            <w:pPr>
              <w:pStyle w:val="8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29 Qingfeng West Road, Biological Medicine Base, Daxing District, </w:t>
            </w:r>
          </w:p>
          <w:p>
            <w:pPr>
              <w:pStyle w:val="8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Beijing, China</w:t>
            </w:r>
          </w:p>
          <w:p>
            <w:pPr>
              <w:pStyle w:val="8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010-89289960</w:t>
            </w:r>
          </w:p>
          <w:p>
            <w:pPr>
              <w:pStyle w:val="8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zkss89289960@163.com</w:t>
            </w:r>
          </w:p>
        </w:tc>
      </w:tr>
      <w:tr>
        <w:trPr>
          <w:trHeight w:val="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04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中国</w:t>
            </w:r>
          </w:p>
          <w:p>
            <w:pPr>
              <w:pStyle w:val="8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8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广东省农业科学院</w:t>
            </w:r>
          </w:p>
          <w:p>
            <w:pPr>
              <w:pStyle w:val="8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动物卫生研究所动物疫病诊断中心</w:t>
            </w:r>
          </w:p>
          <w:p>
            <w:pPr>
              <w:pStyle w:val="8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 Animal Disease Diagnostic Center，Institute of Animal Health,Guangdong</w:t>
            </w:r>
          </w:p>
          <w:p>
            <w:pPr>
              <w:pStyle w:val="8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Academy of </w:t>
            </w:r>
          </w:p>
          <w:p>
            <w:pPr>
              <w:pStyle w:val="8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Agricultural Sciences</w:t>
            </w:r>
          </w:p>
          <w:p>
            <w:pPr>
              <w:pStyle w:val="8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广东省广州市天河区五山白石岗21号</w:t>
            </w:r>
          </w:p>
          <w:p>
            <w:pPr>
              <w:pStyle w:val="7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电话：020-85291469</w:t>
            </w:r>
          </w:p>
          <w:p>
            <w:pPr>
              <w:pStyle w:val="7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邮编：510640</w:t>
            </w:r>
          </w:p>
          <w:p>
            <w:pPr>
              <w:pStyle w:val="7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21 Baishigang Street, Tianhe District Guangzhou,</w:t>
            </w:r>
          </w:p>
          <w:p>
            <w:pPr>
              <w:pStyle w:val="7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Guangdong, China</w:t>
            </w:r>
          </w:p>
          <w:p>
            <w:pPr>
              <w:pStyle w:val="7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电话: +86 20 85291469</w:t>
            </w:r>
          </w:p>
        </w:tc>
      </w:tr>
      <w:tr>
        <w:trPr>
          <w:trHeight w:val="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9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阿拉伯联合酋长国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Central Veterinary Research Laboratory</w:t>
            </w:r>
          </w:p>
          <w:p>
            <w:pPr>
              <w:pStyle w:val="7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(https://www.cvrl.ae)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PO Box 597 Dubai, United Arab Emirates</w:t>
            </w:r>
          </w:p>
          <w:p>
            <w:pPr>
              <w:pStyle w:val="7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Tel: 00971-4-337 5165, Email: cvrl@cvrl.ae</w:t>
            </w:r>
          </w:p>
        </w:tc>
      </w:tr>
      <w:tr>
        <w:trPr>
          <w:trHeight w:val="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9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9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埃及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9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Animal Health Research Institute</w:t>
            </w:r>
          </w:p>
          <w:p>
            <w:pPr>
              <w:pStyle w:val="79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（www.ahri.gov.eg）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7 Nadi El-Said Street, P.O. Box 12618, Dokki Giza, Egypt</w:t>
              <w:br/>
              <w:t>Tel: 33374856 - 37489022,</w:t>
            </w:r>
          </w:p>
          <w:p>
            <w:pPr>
              <w:pStyle w:val="78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Email: ahri@arc.sci.eg</w:t>
            </w:r>
          </w:p>
        </w:tc>
      </w:tr>
      <w:tr>
        <w:trPr>
          <w:trHeight w:val="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8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奥地利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AGES Institut für veterinärmedizinische Untersuchungen Mödling</w:t>
            </w:r>
          </w:p>
          <w:p>
            <w:pPr>
              <w:pStyle w:val="7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(https://www.ages.at)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A-2340 Mödling, Robert Koch Gasse 17 Austria</w:t>
            </w:r>
          </w:p>
          <w:p>
            <w:pPr>
              <w:pStyle w:val="7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Tel:+43 (0) 50555-38200</w:t>
            </w:r>
          </w:p>
          <w:p>
            <w:pPr>
              <w:pStyle w:val="7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"mailto:friedrich.schmoll@ages.at"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friedrich.schmoll@ages.at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7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4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澳大利亚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Australian Centre for Disease Preparedness</w:t>
            </w:r>
          </w:p>
          <w:p>
            <w:pPr>
              <w:pStyle w:val="7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(acdp.csiro.au)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CSIRO,5 Portarlington Rd –East Geelong</w:t>
            </w:r>
          </w:p>
          <w:p>
            <w:pPr>
              <w:pStyle w:val="7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VIC 3219 Australia</w:t>
            </w:r>
          </w:p>
          <w:p>
            <w:pPr>
              <w:pStyle w:val="7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+61 3 5227 5000</w:t>
            </w:r>
          </w:p>
          <w:p>
            <w:pPr>
              <w:pStyle w:val="7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"mailto:acdp-reception@csiro.au"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acdp-reception@csiro.au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7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0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8"/>
              <w:spacing w:line="560" w:lineRule="exact"/>
              <w:rPr>
                <w:rFonts w:eastAsia="方正仿宋_GBK"/>
                <w:sz w:val="32"/>
                <w:szCs w:val="28"/>
              </w:rPr>
            </w:pPr>
            <w:r>
              <w:rPr>
                <w:rFonts w:eastAsia="方正仿宋_GBK"/>
                <w:sz w:val="32"/>
                <w:szCs w:val="28"/>
              </w:rPr>
              <w:tab/>
            </w:r>
          </w:p>
          <w:p>
            <w:pPr>
              <w:pStyle w:val="7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巴西</w:t>
            </w:r>
          </w:p>
          <w:p>
            <w:pPr>
              <w:pStyle w:val="7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 xml:space="preserve">Instituto de Tecnología do Paraná - TECPAR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http://www.tecpar.br)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Rua Professor Algacyr Munhoz Mader, 3775</w:t>
              <w:br/>
              <w:t>Curitiba 81350-010, Brazil</w:t>
            </w:r>
          </w:p>
          <w:p>
            <w:pPr>
              <w:pStyle w:val="7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+55 (41) 3316-3000 / 2104-3000</w:t>
            </w:r>
          </w:p>
          <w:p>
            <w:pPr>
              <w:pStyle w:val="7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 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"mailto:sorologia@tecpar.br"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sorologia@tecpar.br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7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5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4"/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巴西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Instituto Pasteur</w:t>
            </w:r>
          </w:p>
          <w:p>
            <w:pPr>
              <w:pStyle w:val="7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(https://www.saude.sp.gov.br/instituto-pasteur)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Avenida Paulista ,393 Cerqueira César,</w:t>
            </w:r>
          </w:p>
          <w:p>
            <w:pPr>
              <w:pStyle w:val="7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São Paulo, Brazil</w:t>
            </w:r>
          </w:p>
          <w:p>
            <w:pPr>
              <w:pStyle w:val="7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Tel: +55(11) 3145-3152, </w:t>
            </w:r>
          </w:p>
          <w:p>
            <w:pPr>
              <w:pStyle w:val="7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"mailto:pasteur@pasteur.saude.sp.gov.br"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pasteur@pasteur.saude.sp.gov.br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7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1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0"/>
              <w:widowControl w:val="0"/>
              <w:autoSpaceDE w:val="0"/>
              <w:autoSpaceDN w:val="0"/>
              <w:adjustRightInd w:val="0"/>
              <w:spacing w:after="67"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巴西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  <w:lang w:val="it-IT"/>
              </w:rPr>
              <w:t>TECSA LABORATÓRIOS LTDA</w:t>
            </w:r>
          </w:p>
          <w:p>
            <w:pPr>
              <w:pStyle w:val="7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  <w:lang w:val="it-IT"/>
              </w:rPr>
              <w:t>(https://www.tecsa.com.br/viagem-internacional-pet/)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7"/>
              <w:jc w:val="center"/>
              <w:rPr>
                <w:rFonts w:eastAsia="方正仿宋_GBK"/>
                <w:bCs/>
                <w:sz w:val="32"/>
                <w:szCs w:val="32"/>
                <w:lang w:val="it-IT"/>
              </w:rPr>
            </w:pPr>
            <w:r>
              <w:rPr>
                <w:rFonts w:eastAsia="方正仿宋_GBK"/>
                <w:bCs/>
                <w:spacing w:val="-12"/>
                <w:sz w:val="32"/>
                <w:szCs w:val="32"/>
                <w:lang w:val="it-IT"/>
              </w:rPr>
              <w:t>Avenida do Contorno, 6226°,</w:t>
            </w:r>
            <w:r>
              <w:rPr>
                <w:rFonts w:eastAsia="方正仿宋_GBK"/>
                <w:bCs/>
                <w:sz w:val="32"/>
                <w:szCs w:val="32"/>
                <w:lang w:val="it-IT"/>
              </w:rPr>
              <w:t>Funcionários – CEP：30110-042 Belo Horizonte/MG,Brasil</w:t>
            </w:r>
          </w:p>
          <w:p>
            <w:pPr>
              <w:pStyle w:val="7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Tel/Fax: +55 (31) 3281-0500, Email:</w:t>
            </w:r>
            <w:r>
              <w:rPr>
                <w:rStyle w:val="328"/>
                <w:rFonts w:ascii="Times New Roman" w:eastAsia="方正仿宋_GBK" w:cs="Times New Roman" w:hAnsi="Times New Roman"/>
                <w:bCs/>
                <w:sz w:val="32"/>
                <w:szCs w:val="32"/>
              </w:rPr>
              <w:fldChar w:fldCharType="begin"/>
            </w:r>
            <w:r>
              <w:instrText>HYPERLINK "mailto:assessoriavet@tecsa.com.br"</w:instrText>
            </w:r>
            <w:r>
              <w:rPr>
                <w:rStyle w:val="328"/>
                <w:rFonts w:ascii="Times New Roman" w:eastAsia="方正仿宋_GBK" w:cs="Times New Roman" w:hAnsi="Times New Roman"/>
                <w:bCs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bCs/>
                <w:sz w:val="32"/>
                <w:szCs w:val="32"/>
              </w:rPr>
              <w:t>assessoriavet@tecsa.com.br</w:t>
            </w:r>
            <w:r>
              <w:rPr>
                <w:rStyle w:val="328"/>
                <w:rFonts w:ascii="Times New Roman" w:eastAsia="方正仿宋_GBK" w:cs="Times New Roman" w:hAnsi="Times New Roman"/>
                <w:bCs/>
                <w:sz w:val="32"/>
                <w:szCs w:val="32"/>
              </w:rPr>
              <w:fldChar w:fldCharType="end"/>
            </w:r>
          </w:p>
          <w:p>
            <w:pPr>
              <w:pStyle w:val="7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北马其顿共和国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Laboratory for Rabies of the Veterinary Institute（www.fvm.ukim.edu.mk）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Lazar Pop-Trajkov 5-7，1000 Skopje，Republic of North Macedonia</w:t>
            </w:r>
          </w:p>
          <w:p>
            <w:pPr>
              <w:pStyle w:val="7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Tel: +389 2 3240777</w:t>
              <w:br/>
              <w:t xml:space="preserve">Email: rabieslab@fvm.ukim.edu.mk </w:t>
            </w:r>
          </w:p>
          <w:p>
            <w:pPr>
              <w:pStyle w:val="7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比利时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 xml:space="preserve">Sciensano </w:t>
            </w:r>
          </w:p>
          <w:p>
            <w:pPr>
              <w:pStyle w:val="7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Scientific Directorate Infectious Diseases in Humans Laboratory of Rabies</w:t>
            </w:r>
          </w:p>
          <w:p>
            <w:pPr>
              <w:pStyle w:val="7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(www.sciensano.be)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14 Rue Juliette Wytsman, 1050 Bruxelles</w:t>
            </w:r>
          </w:p>
          <w:p>
            <w:pPr>
              <w:pStyle w:val="7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Belgium</w:t>
            </w: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 xml:space="preserve"> </w:t>
            </w:r>
          </w:p>
          <w:p>
            <w:pPr>
              <w:pStyle w:val="7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 xml:space="preserve">Tel : +32 642 51 11 </w:t>
            </w:r>
          </w:p>
          <w:p>
            <w:pPr>
              <w:pStyle w:val="7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Email:Ir. Sanne Terryn</w:t>
            </w:r>
          </w:p>
          <w:p>
            <w:pPr>
              <w:pStyle w:val="7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Dr. Steven Van Gucht</w:t>
            </w:r>
          </w:p>
          <w:p>
            <w:pPr>
              <w:pStyle w:val="7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rabies@sciensano.be</w:t>
            </w:r>
          </w:p>
        </w:tc>
      </w:tr>
      <w:tr>
        <w:trPr>
          <w:trHeight w:val="1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8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  <w:p>
            <w:pPr>
              <w:pStyle w:val="7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波兰</w:t>
            </w:r>
          </w:p>
          <w:p>
            <w:pPr>
              <w:pStyle w:val="7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National Veterinary Research Institut in Pulawy</w:t>
            </w:r>
          </w:p>
          <w:p>
            <w:pPr>
              <w:pStyle w:val="7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(www.piwet.pulawy.pl)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Al. Partyzantów57, 24-100 Pulawy,Poland</w:t>
            </w:r>
          </w:p>
          <w:p>
            <w:pPr>
              <w:pStyle w:val="7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Tel: +48 81 889 30 00</w:t>
            </w:r>
          </w:p>
          <w:p>
            <w:pPr>
              <w:pStyle w:val="7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Email: sekretariat@piwet.pulawy.pl</w:t>
            </w:r>
          </w:p>
        </w:tc>
      </w:tr>
      <w:tr>
        <w:trPr>
          <w:trHeight w:val="1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4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  <w:p>
            <w:pPr>
              <w:pStyle w:val="7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德国</w:t>
            </w:r>
          </w:p>
          <w:p>
            <w:pPr>
              <w:pStyle w:val="7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Institute of Molecular Virology and Cell Biology, Friedrich-Loeffler Institut, Federal Research Institute for Animal Health (http://www.fli.de)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Südufer 10 17493 Greifswald - InselRiems </w:t>
            </w:r>
          </w:p>
          <w:p>
            <w:pPr>
              <w:pStyle w:val="7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Germany</w:t>
            </w:r>
          </w:p>
          <w:p>
            <w:pPr>
              <w:pStyle w:val="7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+49 (0) 38351 7 1659/1660</w:t>
            </w:r>
          </w:p>
          <w:p>
            <w:pPr>
              <w:pStyle w:val="7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poststelle@fli.de</w:t>
            </w:r>
          </w:p>
          <w:p>
            <w:pPr>
              <w:pStyle w:val="7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50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德国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VIRO VET Diagnostik GmbH</w:t>
            </w:r>
          </w:p>
          <w:p>
            <w:pPr>
              <w:pStyle w:val="7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(https://virovet-diagnostik.de)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Schubertstraße 81,35392 Gießen</w:t>
            </w:r>
          </w:p>
          <w:p>
            <w:pPr>
              <w:pStyle w:val="7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+49(0)641 99 38363</w:t>
            </w:r>
          </w:p>
          <w:p>
            <w:pPr>
              <w:pStyle w:val="7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diagnostik@virovet-diagnostik.de</w:t>
            </w:r>
          </w:p>
        </w:tc>
      </w:tr>
      <w:tr>
        <w:trPr>
          <w:trHeight w:val="1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德国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Eurovir Hygiene-Labor GmbH</w:t>
            </w:r>
          </w:p>
          <w:p>
            <w:pPr>
              <w:pStyle w:val="74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(www.eurovir.de)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ImBiotechnologiepark 9 (TGZI),14943 Luckenwalde,Germany</w:t>
            </w:r>
          </w:p>
          <w:p>
            <w:pPr>
              <w:pStyle w:val="7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+49 (0) 3371 403 7676</w:t>
            </w:r>
          </w:p>
          <w:p>
            <w:pPr>
              <w:pStyle w:val="7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jursch@eurovir.de</w:t>
            </w:r>
          </w:p>
        </w:tc>
      </w:tr>
      <w:tr>
        <w:trPr>
          <w:trHeight w:val="1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  <w:p>
            <w:pPr>
              <w:pStyle w:val="7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德国</w:t>
            </w:r>
          </w:p>
          <w:p>
            <w:pPr>
              <w:pStyle w:val="7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Vet Med Labor GmbH</w:t>
            </w:r>
          </w:p>
          <w:p>
            <w:pPr>
              <w:pStyle w:val="7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  <w:lang w:val="it-IT"/>
              </w:rPr>
              <w:t>（http://idexx.de）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9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Humboldtstraße 2 70806 Kornwestheim (ehemals: 71636 Ludwigsburg）Germany</w:t>
            </w:r>
          </w:p>
          <w:p>
            <w:pPr>
              <w:pStyle w:val="739"/>
              <w:jc w:val="center"/>
              <w:rPr>
                <w:rFonts w:eastAsia="方正仿宋_GBK"/>
                <w:bCs/>
                <w:sz w:val="32"/>
                <w:szCs w:val="32"/>
                <w:lang w:val="it-IT"/>
              </w:rPr>
            </w:pPr>
            <w:r>
              <w:rPr>
                <w:rFonts w:eastAsia="方正仿宋_GBK"/>
                <w:bCs/>
                <w:sz w:val="32"/>
                <w:szCs w:val="32"/>
                <w:lang w:val="it-IT"/>
              </w:rPr>
              <w:t>Tel: +49 (0) 69 153 253 290</w:t>
            </w:r>
          </w:p>
          <w:p>
            <w:pPr>
              <w:pStyle w:val="739"/>
              <w:jc w:val="center"/>
              <w:rPr>
                <w:rFonts w:eastAsia="方正仿宋_GBK"/>
                <w:bCs/>
                <w:sz w:val="32"/>
                <w:szCs w:val="32"/>
                <w:lang w:val="it-IT"/>
              </w:rPr>
            </w:pPr>
            <w:r>
              <w:rPr>
                <w:rFonts w:eastAsia="方正仿宋_GBK"/>
                <w:bCs/>
                <w:sz w:val="32"/>
                <w:szCs w:val="32"/>
                <w:lang w:val="it-IT"/>
              </w:rPr>
              <w:t>Email: rabies@idexx.com</w:t>
            </w:r>
          </w:p>
        </w:tc>
      </w:tr>
      <w:tr>
        <w:trPr>
          <w:trHeight w:val="6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8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德国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Landesamt für Verbraucherschutz</w:t>
            </w:r>
          </w:p>
          <w:p>
            <w:pPr>
              <w:pStyle w:val="7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Sachsen-Anhalt</w:t>
            </w:r>
          </w:p>
          <w:p>
            <w:pPr>
              <w:pStyle w:val="7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Fachbereich 4 Veterinärmedizin</w:t>
            </w:r>
          </w:p>
          <w:p>
            <w:pPr>
              <w:pStyle w:val="7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(http://verbraucherschutz.sachsenanhalt.de)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HaferbreiterWeg132–135</w:t>
            </w:r>
          </w:p>
          <w:p>
            <w:pPr>
              <w:pStyle w:val="73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39576 Stendal,Germany</w:t>
            </w:r>
          </w:p>
          <w:p>
            <w:pPr>
              <w:pStyle w:val="73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+49 (0) 3931 6310</w:t>
            </w:r>
          </w:p>
          <w:p>
            <w:pPr>
              <w:pStyle w:val="73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fb4@lav.ms.sachsen-anhalt.de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4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德国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Niedersäsisches Landesamt für</w:t>
            </w:r>
          </w:p>
          <w:p>
            <w:pPr>
              <w:pStyle w:val="7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Verbraucherschutz und Lebensmittelsicherheit</w:t>
            </w:r>
          </w:p>
          <w:p>
            <w:pPr>
              <w:pStyle w:val="7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Lebensmittel-und Veterinärinstitut</w:t>
            </w:r>
          </w:p>
          <w:p>
            <w:pPr>
              <w:pStyle w:val="7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(http://laves.niedersachsen.de)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Braunschweig/Hannover</w:t>
            </w:r>
          </w:p>
          <w:p>
            <w:pPr>
              <w:pStyle w:val="7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Eintrachtweg 17</w:t>
            </w:r>
          </w:p>
          <w:p>
            <w:pPr>
              <w:pStyle w:val="7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30173 Hannover,Germany</w:t>
            </w:r>
          </w:p>
          <w:p>
            <w:pPr>
              <w:pStyle w:val="7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Tel: +49 (0) 511 288970</w:t>
            </w:r>
          </w:p>
          <w:p>
            <w:pPr>
              <w:pStyle w:val="7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fldChar w:fldCharType="begin"/>
            </w:r>
            <w:r>
              <w:instrText>HYPERLINK "mailto:poststelle.vi-h@laves.niedersachsen.de"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poststelle.vi-h@laves.niedersachsen.de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fldChar w:fldCharType="end"/>
            </w:r>
          </w:p>
          <w:p>
            <w:pPr>
              <w:pStyle w:val="7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30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德国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Landesuntersuchungsanstalt für das，Gesundheits- und Veterinärwesen Sachsen (http://lua.sachsen.de)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Zschopauer Straße 186，09126 Chemnitz</w:t>
            </w:r>
          </w:p>
          <w:p>
            <w:pPr>
              <w:pStyle w:val="7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+49 (0) 371 6009 515</w:t>
            </w:r>
          </w:p>
          <w:p>
            <w:pPr>
              <w:pStyle w:val="7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"mailto:poststelle@lua.sachsen.de"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poststelle@lua.sachsen.de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7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德国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Chemisches und Veterinäruntersuchungsamt, Westfalen （http://cvuawestfalen.de/index.html）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Westhoffstraße 17, 44791 Bochum</w:t>
            </w:r>
          </w:p>
          <w:p>
            <w:pPr>
              <w:pStyle w:val="7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+49 (0) 234 9571940</w:t>
            </w:r>
          </w:p>
          <w:p>
            <w:pPr>
              <w:pStyle w:val="7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"mailto:poststelle@cvua-westfalen.de"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poststelle@cvua-westfalen.de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7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俄罗斯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  <w:p>
            <w:pPr>
              <w:pStyle w:val="7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Federal State Budgetary Institution: “The Russian State Centre for Animal Feed and Drug Standardization and Quality” (FGBU “VGNKI”) (www.vgnki.ru/?ysclid=lvc2mhzutp368658863)</w:t>
            </w:r>
          </w:p>
          <w:p>
            <w:pPr>
              <w:pStyle w:val="7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 Zvenigorodskoye shosse 5, Moscow, Russia</w:t>
            </w:r>
          </w:p>
          <w:p>
            <w:pPr>
              <w:pStyle w:val="7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7-495-982-50-84</w:t>
            </w:r>
          </w:p>
          <w:p>
            <w:pPr>
              <w:pStyle w:val="71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vgnki@fsvps.gov.ru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7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俄罗斯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Federal State Budgetary Institution: “Federal Centre for Animal Health (FGBI ARRIAH)”(www.arriah.ru/?ysclid=lvdh7aykg653022828)</w:t>
            </w:r>
          </w:p>
          <w:p>
            <w:pPr>
              <w:pStyle w:val="7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Yur'evets,Vladimir,Russia </w:t>
            </w:r>
          </w:p>
          <w:p>
            <w:pPr>
              <w:pStyle w:val="7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+7-800-600-52-36/7-4922-26-15-51</w:t>
            </w:r>
          </w:p>
          <w:p>
            <w:pPr>
              <w:pStyle w:val="7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arriah@fsvps.gov.ru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3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法国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ANSES (French Agency for Food, Environmental and Occupational Health &amp; Safety) (https://www.anses.fr/en)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Laboratory for Rabies and Wildlife (Nancy)，</w:t>
            </w:r>
          </w:p>
          <w:p>
            <w:pPr>
              <w:pStyle w:val="7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Technopôle agricole et vétérinaire Domaine de Pixérécourt, B.P. 40009, 54220 Malzéville Cedex Tel: +33 (0)3 83 29 89 50</w:t>
            </w:r>
          </w:p>
          <w:p>
            <w:pPr>
              <w:pStyle w:val="7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"mailto:florence.cliquet@anses.fr"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florence.cliquet@anses.fr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7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法国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Inovalys Le Mans(https://analyses.inovalys.fr/en/#)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Inovalys, 18 bd de Lavoisier CS 20943</w:t>
            </w:r>
          </w:p>
          <w:p>
            <w:pPr>
              <w:pStyle w:val="7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49009 Angers France, Tel:+33.2.51.85.44.42, Email: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"mailto:contact.ecommerce@inovalys.fr"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contact.ecommerce@inovalys.fr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7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5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芬兰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Finnish Food Authority</w:t>
            </w:r>
          </w:p>
          <w:p>
            <w:pPr>
              <w:pStyle w:val="7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(https://www.ruokavirasto.fi)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Mustialankatu 3 FI-00790 Helsinki</w:t>
            </w:r>
          </w:p>
          <w:p>
            <w:pPr>
              <w:pStyle w:val="7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Finland</w:t>
            </w:r>
          </w:p>
          <w:p>
            <w:pPr>
              <w:pStyle w:val="7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Tel/Fax: +358 29 530 0400</w:t>
            </w:r>
          </w:p>
          <w:p>
            <w:pPr>
              <w:pStyle w:val="7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1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韩国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Choong Ang Vaccine Laboratory</w:t>
            </w:r>
          </w:p>
          <w:p>
            <w:pPr>
              <w:pStyle w:val="6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(http://vdlss.cavac.co.kr/)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1476-37 Yuseong-daero Yuseong-gu,</w:t>
            </w:r>
          </w:p>
          <w:p>
            <w:pPr>
              <w:pStyle w:val="6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Daejeon, Republic of Korea,</w:t>
            </w:r>
          </w:p>
          <w:p>
            <w:pPr>
              <w:pStyle w:val="6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Tel/Fax: +82-42-863-9322/8454</w:t>
            </w:r>
          </w:p>
          <w:p>
            <w:pPr>
              <w:pStyle w:val="6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"mailto:pharmehk@hanmail.net"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pharmehk@hanmail.net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6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韩国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Seoul Regional Office of Animal and Plant Quarantine Agency (QIA)</w:t>
            </w:r>
          </w:p>
          <w:p>
            <w:pPr>
              <w:pStyle w:val="694"/>
              <w:widowControl w:val="0"/>
              <w:autoSpaceDE w:val="0"/>
              <w:autoSpaceDN w:val="0"/>
              <w:adjustRightInd w:val="0"/>
              <w:spacing w:line="560" w:lineRule="exac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（www.qia.go.kr）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46, Deungchon-ro 39ga-gil,</w:t>
            </w:r>
          </w:p>
          <w:p>
            <w:pPr>
              <w:pStyle w:val="6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Gangseo-gu, Seoul,</w:t>
            </w:r>
          </w:p>
          <w:p>
            <w:pPr>
              <w:pStyle w:val="6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Republic of Korea 157-843</w:t>
            </w:r>
          </w:p>
          <w:p>
            <w:pPr>
              <w:pStyle w:val="6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Tel: +82 2 2650 0657</w:t>
            </w:r>
          </w:p>
          <w:p>
            <w:pPr>
              <w:pStyle w:val="6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Email: rabies@korea.kr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1"/>
              <w:widowControl w:val="0"/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韩国</w:t>
            </w:r>
          </w:p>
          <w:p>
            <w:pPr>
              <w:pStyle w:val="69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9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Rabies and Japanese encephalitis OIE reference laboratory of Animal and Plant Quarantine Agency (http://www.qia.go.kr/)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8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 xml:space="preserve">177 Hyeoksin 8-ro Gimcheong-si Gyeongsangbuk-do 39660 Gyeongsangbuk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+82 31 467.1783+82 2 2650 0657</w:t>
            </w:r>
          </w:p>
          <w:p>
            <w:pPr>
              <w:pStyle w:val="68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"mailto:yangdk@korea.kr"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yangdk@korea.kr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87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韩国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KBNP, INC.(http://kbnplab.co.kr/)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235-9, Chusa-ro, Sinam-myeon, Yesan-gun, Chungcheongnam-do,Republic of Korea</w:t>
            </w:r>
          </w:p>
          <w:p>
            <w:pPr>
              <w:pStyle w:val="6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+82-70-7433-1204</w:t>
            </w:r>
          </w:p>
          <w:p>
            <w:pPr>
              <w:pStyle w:val="6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Fax: +82-41-331-5874</w:t>
            </w:r>
          </w:p>
          <w:p>
            <w:pPr>
              <w:pStyle w:val="6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Email:kbnplab@kbnp.co.kr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8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FF0000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韩国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Komipharm International Co. Ltd</w:t>
            </w:r>
          </w:p>
          <w:p>
            <w:pPr>
              <w:pStyle w:val="6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(http://krsl.komipharm.com/)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17 Gyeongie-ro, Siheung-si, Gyeonggi-do,429-848,</w:t>
            </w:r>
          </w:p>
          <w:p>
            <w:pPr>
              <w:pStyle w:val="6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Republic of Korea</w:t>
            </w:r>
          </w:p>
          <w:p>
            <w:pPr>
              <w:pStyle w:val="6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+82-070-7166-8738</w:t>
            </w:r>
          </w:p>
          <w:p>
            <w:pPr>
              <w:pStyle w:val="6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Fax: +82-31-498-6220</w:t>
            </w:r>
          </w:p>
          <w:p>
            <w:pPr>
              <w:pStyle w:val="6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rabiaby@komipharm.com</w:t>
            </w:r>
          </w:p>
        </w:tc>
      </w:tr>
      <w:tr>
        <w:trPr>
          <w:trHeight w:val="16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7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6"/>
              <w:widowControl w:val="0"/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荷兰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Wageningen Bioveterinary Reserch</w:t>
            </w:r>
          </w:p>
          <w:p>
            <w:pPr>
              <w:pStyle w:val="6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(https://www.wur.nl/en/jobs.htm)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Houtribweg 39,8221 RA Lelystad,Netherlands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3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柬埔寨</w:t>
            </w:r>
          </w:p>
          <w:p>
            <w:pPr>
              <w:pStyle w:val="6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Pasteur Institute of Cambodia</w:t>
            </w:r>
          </w:p>
          <w:p>
            <w:pPr>
              <w:pStyle w:val="6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(https://www.pasteur-kh.org)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5 Monivong Boulevard,BP 983,12200 Phnom Penh,Cambodia</w:t>
            </w:r>
          </w:p>
          <w:p>
            <w:pPr>
              <w:pStyle w:val="6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(855) 23 426 009，</w:t>
            </w:r>
          </w:p>
          <w:p>
            <w:pPr>
              <w:pStyle w:val="6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"mailto:info@pasteur-kh.org"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info@pasteur-kh.org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6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6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加拿大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  <w:p>
            <w:pPr>
              <w:pStyle w:val="6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Centre of Expertise for </w:t>
            </w:r>
          </w:p>
          <w:p>
            <w:pPr>
              <w:pStyle w:val="6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Rabies CFIA/ACIA, Ottawa  Laboratory Fallowfield, Animal Diseases </w:t>
            </w:r>
          </w:p>
          <w:p>
            <w:pPr>
              <w:pStyle w:val="6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Research Institute</w:t>
            </w:r>
          </w:p>
          <w:p>
            <w:pPr>
              <w:pStyle w:val="6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（</w:t>
            </w:r>
            <w:r>
              <w:rPr>
                <w:rStyle w:val="667Char"/>
                <w:rFonts w:ascii="Times New Roman" w:eastAsia="方正仿宋_GBK" w:cs="Times New Roman" w:hAnsi="Times New Roman"/>
                <w:color w:val="auto"/>
                <w:sz w:val="32"/>
                <w:szCs w:val="32"/>
              </w:rPr>
              <w:fldChar w:fldCharType="begin"/>
            </w:r>
            <w:r>
              <w:instrText>HYPERLINK "https://www.inspection.gc.ca/en/animal-health/terrestrialanimals/diseases/reportable/rabies/canada"</w:instrText>
            </w:r>
            <w:r>
              <w:rPr>
                <w:rStyle w:val="667Char"/>
                <w:rFonts w:ascii="Times New Roman" w:eastAsia="方正仿宋_GBK" w:cs="Times New Roman" w:hAnsi="Times New Roman"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667Char"/>
                <w:rFonts w:ascii="Times New Roman" w:eastAsia="方正仿宋_GBK" w:cs="Times New Roman" w:hAnsi="Times New Roman"/>
                <w:color w:val="auto"/>
                <w:sz w:val="32"/>
                <w:szCs w:val="32"/>
              </w:rPr>
              <w:t>https://www.inspection.gc.ca/en/animal-health/terrestrialanimals/diseases/reportable/rabies/canada</w:t>
            </w:r>
            <w:r>
              <w:rPr>
                <w:rStyle w:val="667Char"/>
                <w:rFonts w:ascii="Times New Roman" w:eastAsia="方正仿宋_GBK" w:cs="Times New Roman" w:hAnsi="Times New Roman"/>
                <w:color w:val="auto"/>
                <w:sz w:val="32"/>
                <w:szCs w:val="32"/>
              </w:rPr>
              <w:fldChar w:fldCharType="end"/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）</w:t>
            </w:r>
            <w:r>
              <w:rPr>
                <w:rFonts w:ascii="Times New Roman" w:eastAsia="方正仿宋_GBK" w:cs="Times New Roman" w:hAnsi="Times New Roman"/>
              </w:rPr>
              <w:t xml:space="preserve"> </w:t>
            </w:r>
          </w:p>
          <w:p>
            <w:pPr>
              <w:pStyle w:val="6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3851 Fallowfield Road, P.O. Box 11300, </w:t>
            </w:r>
          </w:p>
          <w:p>
            <w:pPr>
              <w:pStyle w:val="6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Station H, Nepean, Ontario K2H 8P9, Canada</w:t>
              <w:cr/>
            </w:r>
            <w:r>
              <w:rPr>
                <w:rFonts w:ascii="Times New Roman" w:eastAsia="方正仿宋_GBK" w:cs="Times New Roman" w:hAnsi="Times New Roma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+1-343 212 03 04</w:t>
            </w:r>
          </w:p>
          <w:p>
            <w:pPr>
              <w:pStyle w:val="6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christine.fehlner-gardiner@inspection.gc.ca</w:t>
            </w:r>
          </w:p>
          <w:p>
            <w:pPr>
              <w:pStyle w:val="6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6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捷克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State Veterinary Institute Prague </w:t>
            </w:r>
          </w:p>
          <w:p>
            <w:pPr>
              <w:pStyle w:val="6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The National Reference Laboratory for Rabies</w:t>
            </w:r>
          </w:p>
          <w:p>
            <w:pPr>
              <w:pStyle w:val="6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(https://www.svupraha.cz/kontakty)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Sídlištní 136/24,165 03 Praha 6 – Lysolaje</w:t>
            </w:r>
          </w:p>
          <w:p>
            <w:pPr>
              <w:pStyle w:val="6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Czech Republic</w:t>
            </w:r>
          </w:p>
          <w:p>
            <w:pPr>
              <w:pStyle w:val="6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+420 251 031 111(7:30-16:00)</w:t>
            </w:r>
          </w:p>
          <w:p>
            <w:pPr>
              <w:pStyle w:val="6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    +420 251 031 282(16:00-7:30)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57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39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克罗地亚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Croatian Veterinary Institute</w:t>
            </w:r>
          </w:p>
          <w:p>
            <w:pPr>
              <w:pStyle w:val="6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(http://www.veterinarstvo.hr)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Savska cesta 143, 10000 Zagreb</w:t>
            </w:r>
          </w:p>
          <w:p>
            <w:pPr>
              <w:pStyle w:val="6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Croatia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53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6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拉脱维亚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6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Food Safety, Animal Health and Environment Scientific Institute BIOR</w:t>
            </w:r>
          </w:p>
          <w:p>
            <w:pPr>
              <w:pStyle w:val="6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Animal Diseases Diagnostic Laboratory</w:t>
            </w:r>
          </w:p>
          <w:p>
            <w:pPr>
              <w:pStyle w:val="6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(https://bior.lv/lv/)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6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3，, Lejupes street, Riga, LV-1076,Latvia</w:t>
            </w:r>
          </w:p>
          <w:p>
            <w:pPr>
              <w:pStyle w:val="6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+371 28642696/+371 28641758</w:t>
            </w:r>
          </w:p>
          <w:p>
            <w:pPr>
              <w:pStyle w:val="6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pienemsana.lejupes@bior.lv</w:t>
            </w:r>
            <w:r>
              <w:rPr>
                <w:rFonts w:ascii="Times New Roman" w:eastAsia="方正仿宋_GBK" w:cs="Times New Roman" w:hAnsi="Times New Roman"/>
              </w:rPr>
              <w:t>‌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48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罗马尼亚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INSTITUTE FOR DIAGNOSIS AND ANIMAL HEALTH</w:t>
            </w:r>
          </w:p>
          <w:p>
            <w:pPr>
              <w:pStyle w:val="6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(http://www.idah.ro)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63 Dr. Staicovici Str., sector 5, 050557, Bucharest, Romania</w:t>
            </w:r>
          </w:p>
          <w:p>
            <w:pPr>
              <w:pStyle w:val="6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004.0374.322.000; 004.0374.322.013</w:t>
            </w:r>
          </w:p>
          <w:p>
            <w:pPr>
              <w:pStyle w:val="6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E-mail: office@idah.ro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44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美国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4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DoD Food Analysis &amp; Diagnostic Laboratory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2899 Schofield Road JBSA Fort Sam Houston, TX 78234</w:t>
            </w:r>
          </w:p>
          <w:p>
            <w:pPr>
              <w:pStyle w:val="6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United States of America</w:t>
            </w:r>
          </w:p>
          <w:p>
            <w:pPr>
              <w:pStyle w:val="6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+1.210.295-4387</w:t>
            </w:r>
          </w:p>
          <w:p>
            <w:pPr>
              <w:pStyle w:val="6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usarmy.jbsa.medcom.list.phc-rabies-favn-sa@health.mil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63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3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美国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3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Kansas State University Rabies Laboratory</w:t>
            </w:r>
          </w:p>
          <w:p>
            <w:pPr>
              <w:pStyle w:val="63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(http://www.ksvdl.org/rabies-laboratory/favn-test/Rabies-Search/)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2005 Research Park Circle Manhattan, KS 66502</w:t>
            </w:r>
          </w:p>
          <w:p>
            <w:pPr>
              <w:pStyle w:val="6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United States of America</w:t>
            </w:r>
          </w:p>
          <w:p>
            <w:pPr>
              <w:pStyle w:val="6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Tel: 785-532-4483, </w:t>
            </w:r>
          </w:p>
          <w:p>
            <w:pPr>
              <w:pStyle w:val="6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Fax: 785-532-4474, </w:t>
            </w:r>
          </w:p>
          <w:p>
            <w:pPr>
              <w:pStyle w:val="6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"mailto:rabies@vet.k-state.edu"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rabies@vet.k-state.edu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6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635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3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FF0000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美国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Auburn University College of Veterinary Medicine Department of  Pathobiology  </w:t>
            </w:r>
          </w:p>
          <w:p>
            <w:pPr>
              <w:pStyle w:val="63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Virology Laboratory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3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261 Greene Hall Auburn, AL 36849,United States of America</w:t>
            </w:r>
          </w:p>
          <w:p>
            <w:pPr>
              <w:pStyle w:val="63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+1(334)844-2659</w:t>
            </w:r>
          </w:p>
          <w:p>
            <w:pPr>
              <w:pStyle w:val="6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"mailto:virology@vetmed.auburn.edu"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virology@vetmed.auburn.edu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6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2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2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美国</w:t>
            </w:r>
          </w:p>
          <w:p>
            <w:pPr>
              <w:pStyle w:val="62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Poxvirus and Rabies Branch, Division of High-Consequence Pathogens and Pathology</w:t>
            </w:r>
          </w:p>
          <w:p>
            <w:pPr>
              <w:pStyle w:val="6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National Center for Emerging and Zoonotic Infectious Diseases, Centers for Disease Control and Prevention,</w:t>
            </w:r>
          </w:p>
          <w:p>
            <w:pPr>
              <w:pStyle w:val="6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>(</w:t>
            </w:r>
            <w:r>
              <w:rPr>
                <w:rStyle w:val="328"/>
                <w:rFonts w:ascii="Times New Roman" w:eastAsia="方正仿宋_GBK" w:cs="Times New Roman" w:hAnsi="Times New Roman"/>
                <w:bCs/>
                <w:sz w:val="32"/>
                <w:szCs w:val="32"/>
              </w:rPr>
              <w:fldChar w:fldCharType="begin"/>
            </w:r>
            <w:r>
              <w:instrText>HYPERLINK "https://www.cdc.gov/rabies/php/laboratories.html)"</w:instrText>
            </w:r>
            <w:r>
              <w:rPr>
                <w:rStyle w:val="328"/>
                <w:rFonts w:ascii="Times New Roman" w:eastAsia="方正仿宋_GBK" w:cs="Times New Roman" w:hAnsi="Times New Roman"/>
                <w:bCs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bCs/>
                <w:sz w:val="32"/>
                <w:szCs w:val="32"/>
              </w:rPr>
              <w:t>https://www.cdc.gov/rabies/php/laboratories.html)</w:t>
            </w:r>
            <w:r>
              <w:rPr>
                <w:rStyle w:val="328"/>
                <w:rFonts w:ascii="Times New Roman" w:eastAsia="方正仿宋_GBK" w:cs="Times New Roman" w:hAnsi="Times New Roman"/>
                <w:bCs/>
                <w:sz w:val="32"/>
                <w:szCs w:val="32"/>
              </w:rPr>
              <w:fldChar w:fldCharType="end"/>
            </w:r>
            <w:r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  <w:t xml:space="preserve"> Centers for Disease Control and Prevention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Rabies Laboratory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2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1600 Clifton Road, NE, Mail Stop G33, Atlanta, GA 30 333NE</w:t>
              <w:br/>
              <w:t>Atlanta, GA 30333</w:t>
            </w:r>
          </w:p>
          <w:p>
            <w:pPr>
              <w:pStyle w:val="62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United States of America</w:t>
            </w:r>
          </w:p>
          <w:p>
            <w:pPr>
              <w:pStyle w:val="6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+1(404)639-1050</w:t>
            </w:r>
          </w:p>
          <w:p>
            <w:pPr>
              <w:pStyle w:val="62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</w:t>
            </w:r>
            <w:r>
              <w:rPr>
                <w:rFonts w:ascii="Times New Roman" w:eastAsia="方正仿宋_GBK" w:cs="Times New Roman" w:hAnsi="Times New Roma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euk5@cdc.gov lao0@cdc.gov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24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美国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2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University of Missouri Veterinary Medicine Diagnostic Laboratory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1509 Rollins Street,Columbia, MO 65211,USA</w:t>
            </w:r>
          </w:p>
          <w:p>
            <w:pPr>
              <w:pStyle w:val="6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Tel: +1(573)882-8539</w:t>
            </w:r>
          </w:p>
          <w:p>
            <w:pPr>
              <w:pStyle w:val="621"/>
              <w:jc w:val="center"/>
              <w:rPr>
                <w:rFonts w:eastAsia="方正仿宋_GBK"/>
                <w:sz w:val="32"/>
                <w:szCs w:val="32"/>
                <w:lang w:val="it-IT"/>
              </w:rPr>
            </w:pPr>
            <w:r>
              <w:rPr>
                <w:rFonts w:eastAsia="方正仿宋_GBK"/>
                <w:sz w:val="32"/>
                <w:szCs w:val="32"/>
                <w:lang w:val="it-IT"/>
              </w:rPr>
              <w:t xml:space="preserve">Email: </w:t>
            </w:r>
            <w:r>
              <w:rPr>
                <w:rStyle w:val="328"/>
                <w:rFonts w:eastAsia="方正仿宋_GBK"/>
                <w:sz w:val="32"/>
                <w:szCs w:val="32"/>
                <w:lang w:val="it-IT"/>
              </w:rPr>
              <w:fldChar w:fldCharType="begin"/>
            </w:r>
            <w:r>
              <w:instrText>HYPERLINK "mailto:smmoore@missouri.edu"</w:instrText>
            </w:r>
            <w:r>
              <w:rPr>
                <w:rStyle w:val="328"/>
                <w:rFonts w:eastAsia="方正仿宋_GBK"/>
                <w:sz w:val="32"/>
                <w:szCs w:val="32"/>
                <w:lang w:val="it-IT"/>
              </w:rPr>
              <w:fldChar w:fldCharType="separate"/>
            </w:r>
            <w:r>
              <w:rPr>
                <w:rStyle w:val="328"/>
                <w:rFonts w:eastAsia="方正仿宋_GBK"/>
                <w:sz w:val="32"/>
                <w:szCs w:val="32"/>
                <w:lang w:val="it-IT"/>
              </w:rPr>
              <w:t>smmoore@missouri.edu</w:t>
            </w:r>
            <w:r>
              <w:rPr>
                <w:rStyle w:val="328"/>
                <w:rFonts w:eastAsia="方正仿宋_GBK"/>
                <w:sz w:val="32"/>
                <w:szCs w:val="32"/>
                <w:lang w:val="it-IT"/>
              </w:rPr>
              <w:fldChar w:fldCharType="end"/>
            </w:r>
          </w:p>
          <w:p>
            <w:pPr>
              <w:pStyle w:val="621"/>
              <w:jc w:val="center"/>
              <w:rPr>
                <w:rFonts w:eastAsia="方正仿宋_GBK"/>
                <w:sz w:val="32"/>
                <w:szCs w:val="32"/>
                <w:lang w:val="it-IT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1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1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摩洛哥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Service du Contrôle et des Expertises de l'Office National de Sécurité Sanitaire des Produits Alimentaires</w:t>
              <w:br/>
              <w:t>Direction de la Pharmacie et des Intrants Vétérinaires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16"/>
              <w:jc w:val="center"/>
              <w:rPr>
                <w:rFonts w:eastAsia="方正仿宋_GBK"/>
                <w:sz w:val="32"/>
                <w:szCs w:val="28"/>
              </w:rPr>
            </w:pPr>
            <w:r>
              <w:rPr>
                <w:rFonts w:eastAsia="方正仿宋_GBK"/>
                <w:sz w:val="32"/>
                <w:szCs w:val="28"/>
              </w:rPr>
              <w:t>Rue Ikhlass, Cité Yacoub El Mansour,，BP 4509 Akkari，10120 Rabat，MOROCCO</w:t>
              <w:br/>
              <w:t>Tel: +212 5 37 690477,</w:t>
            </w:r>
          </w:p>
          <w:p>
            <w:pPr>
              <w:pStyle w:val="616"/>
              <w:jc w:val="center"/>
              <w:rPr>
                <w:rFonts w:eastAsia="方正仿宋_GBK"/>
                <w:sz w:val="32"/>
                <w:szCs w:val="32"/>
                <w:lang w:val="it-IT"/>
              </w:rPr>
            </w:pPr>
            <w:r>
              <w:rPr>
                <w:rFonts w:eastAsia="方正仿宋_GBK"/>
                <w:sz w:val="32"/>
                <w:szCs w:val="28"/>
              </w:rPr>
              <w:t>Email: sami.darkaoui@onssa.gov.ma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15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墨西哥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Centro Nacional de Servicios de Diagnóstico en Salud Animal (CENASA)</w:t>
            </w:r>
          </w:p>
          <w:p>
            <w:pPr>
              <w:pStyle w:val="6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(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fldChar w:fldCharType="begin"/>
            </w:r>
            <w:r>
              <w:instrText>HYPERLINK "https://www.gob.mx/senasica/acciones-y-programas/el-centro-nacional-de-servicios-de-diagnostico-en-salud-animal"</w:instrTex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fldChar w:fldCharType="separate"/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https://www.gob.mx/senasica/acciones-y-programas/el-centro-nacional-de-servicios-de-diagnostico-en-salud-animal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fldChar w:fldCharType="end"/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10"/>
              <w:jc w:val="center"/>
              <w:rPr>
                <w:rFonts w:eastAsia="方正仿宋_GBK"/>
                <w:sz w:val="32"/>
                <w:szCs w:val="32"/>
                <w:lang w:val="it-IT"/>
              </w:rPr>
            </w:pPr>
            <w:r>
              <w:rPr>
                <w:rFonts w:eastAsia="方正仿宋_GBK"/>
                <w:sz w:val="32"/>
                <w:szCs w:val="32"/>
                <w:lang w:val="it-IT"/>
              </w:rPr>
              <w:t>Av. Centenario de la</w:t>
            </w:r>
          </w:p>
          <w:p>
            <w:pPr>
              <w:pStyle w:val="610"/>
              <w:jc w:val="center"/>
              <w:rPr>
                <w:rFonts w:eastAsia="方正仿宋_GBK"/>
                <w:sz w:val="32"/>
                <w:szCs w:val="32"/>
                <w:lang w:val="it-IT"/>
              </w:rPr>
            </w:pPr>
            <w:r>
              <w:rPr>
                <w:rFonts w:eastAsia="方正仿宋_GBK"/>
                <w:sz w:val="32"/>
                <w:szCs w:val="32"/>
                <w:lang w:val="it-IT"/>
              </w:rPr>
              <w:t> Educación s/n,</w:t>
            </w:r>
          </w:p>
          <w:p>
            <w:pPr>
              <w:pStyle w:val="610"/>
              <w:jc w:val="center"/>
              <w:rPr>
                <w:rFonts w:eastAsia="方正仿宋_GBK"/>
                <w:sz w:val="32"/>
                <w:szCs w:val="32"/>
                <w:lang w:val="it-IT"/>
              </w:rPr>
            </w:pPr>
            <w:r>
              <w:rPr>
                <w:rFonts w:eastAsia="方正仿宋_GBK"/>
                <w:sz w:val="32"/>
                <w:szCs w:val="32"/>
                <w:lang w:val="it-IT"/>
              </w:rPr>
              <w:t>(km 37,5 Carretera Federal México-Pachuca)</w:t>
              <w:br/>
              <w:t>Tecámac,</w:t>
            </w:r>
          </w:p>
          <w:p>
            <w:pPr>
              <w:pStyle w:val="6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Tel: +525559051000</w:t>
            </w:r>
          </w:p>
          <w:p>
            <w:pPr>
              <w:pStyle w:val="6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ail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: rabia.cenasa@senasica.gob.mx ;</w:t>
            </w:r>
          </w:p>
          <w:p>
            <w:pPr>
              <w:pStyle w:val="6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juan.montano.i@senasica.gob.mx，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49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  <w:p>
            <w:pPr>
              <w:pStyle w:val="6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南非</w:t>
            </w:r>
          </w:p>
          <w:p>
            <w:pPr>
              <w:pStyle w:val="6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Rabies Unit</w:t>
            </w:r>
          </w:p>
          <w:p>
            <w:pPr>
              <w:pStyle w:val="6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Onderstepoort Veterinary Institute, Agricultural Research Council,</w:t>
            </w:r>
          </w:p>
          <w:p>
            <w:pPr>
              <w:pStyle w:val="6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(www.arc.agric.za)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Onderstepoort Veterinary Institiute, 100 Old Soutpan Road, Onderstepoort 0110,</w:t>
            </w:r>
          </w:p>
          <w:p>
            <w:pPr>
              <w:pStyle w:val="6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Pretoria, Republic of South Africa.</w:t>
              <w:cr/>
              <w:t>Tel: +27-12 529 94 39</w:t>
              <w:cr/>
              <w:t xml:space="preserve">Email 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"mailto:claude.sabeta@up.ac.za"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claude.sabeta@up.ac.za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6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</w:p>
        </w:tc>
      </w:tr>
      <w:tr>
        <w:trPr>
          <w:trHeight w:val="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5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  <w:p>
            <w:pPr>
              <w:pStyle w:val="6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葡萄牙</w:t>
            </w:r>
          </w:p>
          <w:p>
            <w:pPr>
              <w:pStyle w:val="6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 xml:space="preserve">INIAV (InstitutoNacional de InvestigaçãoAgrária e Veterinária, I.P.)-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Sede</w:t>
            </w:r>
          </w:p>
          <w:p>
            <w:pPr>
              <w:pStyle w:val="6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（</w:t>
            </w:r>
            <w:r>
              <w:rPr>
                <w:rStyle w:val="378Char"/>
                <w:rFonts w:ascii="Times New Roman" w:eastAsia="方正仿宋_GBK" w:cs="Times New Roman" w:hAnsi="Times New Roman"/>
                <w:color w:val="auto"/>
                <w:sz w:val="32"/>
                <w:szCs w:val="32"/>
              </w:rPr>
              <w:fldChar w:fldCharType="begin"/>
            </w:r>
            <w:r>
              <w:instrText>HYPERLINK "http://www.iniav.pt"</w:instrText>
            </w:r>
            <w:r>
              <w:rPr>
                <w:rStyle w:val="378Char"/>
                <w:rFonts w:ascii="Times New Roman" w:eastAsia="方正仿宋_GBK" w:cs="Times New Roman" w:hAnsi="Times New Roman"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378Char"/>
                <w:rFonts w:ascii="Times New Roman" w:eastAsia="方正仿宋_GBK" w:cs="Times New Roman" w:hAnsi="Times New Roman"/>
                <w:color w:val="auto"/>
                <w:sz w:val="32"/>
                <w:szCs w:val="32"/>
              </w:rPr>
              <w:t>www.iniav.pt</w:t>
            </w:r>
            <w:r>
              <w:rPr>
                <w:rStyle w:val="378Char"/>
                <w:rFonts w:ascii="Times New Roman" w:eastAsia="方正仿宋_GBK" w:cs="Times New Roman" w:hAnsi="Times New Roman"/>
                <w:color w:val="auto"/>
                <w:sz w:val="32"/>
                <w:szCs w:val="32"/>
              </w:rPr>
              <w:fldChar w:fldCharType="end"/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Avenida Da República, Quinta do Marquês, Edificio principal-LNRSA</w:t>
              <w:br/>
              <w:t>2780-157 Oeiras</w:t>
            </w:r>
          </w:p>
          <w:p>
            <w:pPr>
              <w:pStyle w:val="6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Portugal</w:t>
            </w:r>
          </w:p>
          <w:p>
            <w:pPr>
              <w:pStyle w:val="6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214403525</w:t>
            </w:r>
          </w:p>
          <w:p>
            <w:pPr>
              <w:pStyle w:val="6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Isabel.almeida@iniav.pt</w:t>
            </w:r>
          </w:p>
          <w:p>
            <w:pPr>
              <w:pStyle w:val="6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       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"mailto:miguel.fevereiro@iniav.pt"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miguel.fevereiro@iniav.pt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6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1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6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FF0000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日本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Research Institute for Animal Science in Biochemistry and Toxicology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3-7-11, Hashimotodai, Midori-ku Sagamihara Kanagawa, 252-0132</w:t>
            </w:r>
          </w:p>
          <w:p>
            <w:pPr>
              <w:pStyle w:val="5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Japan</w:t>
            </w:r>
          </w:p>
          <w:p>
            <w:pPr>
              <w:pStyle w:val="5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042 762 2775</w:t>
            </w:r>
          </w:p>
          <w:p>
            <w:pPr>
              <w:pStyle w:val="5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Fax: 042 762 7979</w:t>
            </w:r>
          </w:p>
          <w:p>
            <w:pPr>
              <w:pStyle w:val="5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m-nishimura@riasbt.or.jp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9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日本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Animal Quarantine Service, Ministry of Agriculture, Forestry and Fisheries</w:t>
            </w:r>
          </w:p>
          <w:p>
            <w:pPr>
              <w:pStyle w:val="5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(http://www.maff.go.jp/aqs/index.html)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9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11-1 Haramachi, Isogoku</w:t>
              <w:br/>
              <w:t>Yokohama, 235-0008 Japan</w:t>
            </w:r>
          </w:p>
          <w:p>
            <w:pPr>
              <w:pStyle w:val="59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+81 45 751 5943</w:t>
            </w:r>
          </w:p>
          <w:p>
            <w:pPr>
              <w:pStyle w:val="59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Fax: +81 752 5466</w:t>
            </w:r>
          </w:p>
          <w:p>
            <w:pPr>
              <w:pStyle w:val="59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y-byori@aqs.maff.go.jp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8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8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瑞典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Statens Veterinärmedicinska</w:t>
            </w:r>
          </w:p>
          <w:p>
            <w:pPr>
              <w:pStyle w:val="5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Anstalt (SVA)</w:t>
            </w:r>
          </w:p>
          <w:p>
            <w:pPr>
              <w:pStyle w:val="5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(https://www.sva.se/en)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Viruslaboratoriet, SE-751 89 Uppsala, Sweden</w:t>
            </w:r>
          </w:p>
          <w:p>
            <w:pPr>
              <w:pStyle w:val="5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+46 18-67 40 00</w:t>
            </w:r>
          </w:p>
          <w:p>
            <w:pPr>
              <w:pStyle w:val="5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sva@sva.se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83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瑞士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Institute of Virology and Immunology IVI</w:t>
            </w:r>
          </w:p>
          <w:p>
            <w:pPr>
              <w:pStyle w:val="5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Swiss Rabies Center</w:t>
            </w:r>
          </w:p>
          <w:p>
            <w:pPr>
              <w:pStyle w:val="5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（https://www.ivi.admin.ch/en/overview-the-swiss-rabies-centre）</w:t>
            </w:r>
          </w:p>
          <w:p>
            <w:pPr>
              <w:pStyle w:val="5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Laenggass-Strasse 122,PO Box,CH-3001 Bern</w:t>
            </w:r>
          </w:p>
          <w:p>
            <w:pPr>
              <w:pStyle w:val="5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Switzerland</w:t>
            </w:r>
          </w:p>
        </w:tc>
      </w:tr>
      <w:tr>
        <w:trPr>
          <w:trHeight w:val="13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塞尔维亚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Pasteur Institute</w:t>
            </w:r>
          </w:p>
          <w:p>
            <w:pPr>
              <w:pStyle w:val="5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(https://www.pasterovzavod.rs/en/home/)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HajdukVeljkova 1, 21137 Novi Sad, 402007</w:t>
            </w:r>
          </w:p>
          <w:p>
            <w:pPr>
              <w:pStyle w:val="5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Serbia</w:t>
            </w:r>
          </w:p>
          <w:p>
            <w:pPr>
              <w:pStyle w:val="5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Tel/Fax: +38121 66-11-003 - +38121 420-528</w:t>
            </w:r>
          </w:p>
          <w:p>
            <w:pPr>
              <w:pStyle w:val="5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 1: office@pasterovzavod.rs</w:t>
            </w:r>
          </w:p>
          <w:p>
            <w:pPr>
              <w:pStyle w:val="5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 2: favn@pasterovzavod.rs</w:t>
            </w:r>
          </w:p>
        </w:tc>
      </w:tr>
      <w:tr>
        <w:trPr>
          <w:trHeight w:val="14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4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斯洛伐克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State Veterinary and Food Institute – Veterinary Institute Zvolen</w:t>
            </w:r>
          </w:p>
          <w:p>
            <w:pPr>
              <w:pStyle w:val="5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"https://www.svps.sk/english/SVFIZV.asp)"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https://www.svps.sk/english/SVFIZV.asp)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5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Pod Dráhami 918，Zvolen,Slovakia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70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斯洛文尼亚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University of Ljubljana Veterinary faculty National Veterinary Institute</w:t>
            </w:r>
          </w:p>
          <w:p>
            <w:pPr>
              <w:pStyle w:val="5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"https://www.vf.uni-lj.si/)"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https://www.vf.uni-lj.si/)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5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Gerbičeva 60 SI – 1000 Ljubljana,Slovenia</w:t>
            </w:r>
          </w:p>
          <w:p>
            <w:pPr>
              <w:pStyle w:val="5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方正仿宋_GBK" w:eastAsia="方正仿宋_GBK" w:cs="Times New Roman" w:hint="eastAsia"/>
                <w:sz w:val="32"/>
                <w:szCs w:val="32"/>
              </w:rPr>
              <w:t>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+386 1 47 79 100</w:t>
            </w:r>
          </w:p>
          <w:p>
            <w:pPr>
              <w:pStyle w:val="5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dekanat@vf.uni-lj.si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6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突尼斯</w:t>
            </w:r>
          </w:p>
          <w:p>
            <w:pPr>
              <w:pStyle w:val="5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Pasteur Institute of Tunis. Rabies laboratory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13 place Pasteur,BO 74,1002 Tunis Belvedere</w:t>
            </w:r>
          </w:p>
          <w:p>
            <w:pPr>
              <w:pStyle w:val="5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Tunisia</w:t>
            </w:r>
          </w:p>
          <w:p>
            <w:pPr>
              <w:pStyle w:val="56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+216 71 783 022 (ext 597 or 425)</w:t>
            </w:r>
          </w:p>
          <w:p>
            <w:pPr>
              <w:pStyle w:val="56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Fax: +216 71 847 218</w:t>
            </w:r>
          </w:p>
          <w:p>
            <w:pPr>
              <w:pStyle w:val="5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"mailto:mariem.handous@pasteur.tn"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mariem.handous@pasteur.tn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5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5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59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泰国</w:t>
            </w:r>
          </w:p>
          <w:p>
            <w:pPr>
              <w:pStyle w:val="5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The National Institute of Animal Health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50/2 Kasetklang, Ladyao, Chatuchak</w:t>
              <w:br/>
              <w:t>Bangkok 10900,Thailand</w:t>
            </w:r>
          </w:p>
          <w:p>
            <w:pPr>
              <w:pStyle w:val="5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+662 579 5001</w:t>
            </w:r>
          </w:p>
          <w:p>
            <w:pPr>
              <w:pStyle w:val="5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niah16@dld.go.th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52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土耳其</w:t>
            </w:r>
          </w:p>
          <w:p>
            <w:pPr>
              <w:pStyle w:val="5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Veterinary Control Central Research Institute</w:t>
            </w:r>
          </w:p>
          <w:p>
            <w:pPr>
              <w:pStyle w:val="5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(https://vetkontrol.tarimorman.gov.tr/merkez/Iletisim)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Ahmet Sefik Kolayli Cad. N°21/21-A</w:t>
              <w:br/>
              <w:t>06020 Etlik - Ankara Turkey</w:t>
            </w:r>
          </w:p>
          <w:p>
            <w:pPr>
              <w:pStyle w:val="5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+90 312 326 00 90,Fax: +90 312 321 17 55,</w:t>
            </w:r>
          </w:p>
          <w:p>
            <w:pPr>
              <w:pStyle w:val="5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 Email: etlik.vkmae@tarimorman.gov.tr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548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乌克兰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State Scientific and Research Institute of Laboratory Diagnostics and Veterinary Sanitary Expertise</w:t>
            </w:r>
          </w:p>
          <w:p>
            <w:pPr>
              <w:pStyle w:val="5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(http://www.vet.gov.ua/)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4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30, Donetskaya Str. Kyiv-151, 03151,</w:t>
            </w:r>
          </w:p>
          <w:p>
            <w:pPr>
              <w:pStyle w:val="54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Ukraine</w:t>
            </w:r>
          </w:p>
          <w:p>
            <w:pPr>
              <w:pStyle w:val="5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+38 050 650 42 30; +38 044 243 37 54</w:t>
            </w:r>
          </w:p>
          <w:p>
            <w:pPr>
              <w:pStyle w:val="54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info@vet.gov.ua; priemka-pat@vet.gov.ua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43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4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乌克兰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Neo Vetlab Ukraine Ltd</w:t>
            </w:r>
          </w:p>
          <w:p>
            <w:pPr>
              <w:pStyle w:val="5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(https://www.neovetlab.com.ua/)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11,Akademika Viliamsa Str. Building 1, Apt.101, Kyiv 03191, Ukraine </w:t>
            </w:r>
          </w:p>
          <w:p>
            <w:pPr>
              <w:pStyle w:val="5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+38 068 494 33 83; +38 050 191 33 83</w:t>
            </w:r>
          </w:p>
          <w:p>
            <w:pPr>
              <w:pStyle w:val="54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 1: admin@neovetlab.com.ua;</w:t>
            </w:r>
          </w:p>
          <w:p>
            <w:pPr>
              <w:pStyle w:val="53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 2: neovetlab@ukr.net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8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乌克兰</w:t>
            </w:r>
          </w:p>
          <w:p>
            <w:pPr>
              <w:pStyle w:val="53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State Scientific Control Institute of Biotechnology and Strains of Microorganisms. Department of Biotechnology and Quality Control of Viral Preparations</w:t>
            </w:r>
          </w:p>
          <w:p>
            <w:pPr>
              <w:pStyle w:val="53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(http://www.biocontrol.com.ua/)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30, Donetska str. 03151 Kyiv,Ukraine </w:t>
            </w:r>
          </w:p>
          <w:p>
            <w:pPr>
              <w:pStyle w:val="53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+38044 245-76-08</w:t>
            </w:r>
          </w:p>
          <w:p>
            <w:pPr>
              <w:pStyle w:val="53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admin@biocontrol.com.ua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3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西班牙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Laboratorio Central de Sanidad Animal</w:t>
            </w:r>
          </w:p>
          <w:p>
            <w:pPr>
              <w:pStyle w:val="5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Santa Fe (Granada)</w:t>
            </w:r>
          </w:p>
          <w:p>
            <w:pPr>
              <w:pStyle w:val="5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(https://www.mapa.gob.es/en/)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3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Camino del Jau s/n. C.P: 18320</w:t>
            </w:r>
          </w:p>
          <w:p>
            <w:pPr>
              <w:pStyle w:val="53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Santa Fe (Granada),Spain</w:t>
            </w:r>
          </w:p>
          <w:p>
            <w:pPr>
              <w:pStyle w:val="53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Tel：TLF: +34958440400</w:t>
            </w:r>
          </w:p>
          <w:p>
            <w:pPr>
              <w:pStyle w:val="53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Email：CLVgr@magrama.es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9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西班牙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Instituto Valenciano de Microbiología</w:t>
            </w:r>
          </w:p>
          <w:p>
            <w:pPr>
              <w:pStyle w:val="5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(https://www.ivami.com/es/)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Masia EI Romeral-Ctra Bétara a San Antonio, Km 0,3 ,C.P: 46117 Bétera (Valencia)</w:t>
            </w:r>
          </w:p>
          <w:p>
            <w:pPr>
              <w:pStyle w:val="5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Spain</w:t>
            </w:r>
          </w:p>
          <w:p>
            <w:pPr>
              <w:pStyle w:val="5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+34 96 169 1702‌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5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希腊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Athens Center of Veterinary Institutes</w:t>
            </w:r>
          </w:p>
          <w:p>
            <w:pPr>
              <w:pStyle w:val="5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Institute of Infectious and Parasitic Diseases Department of Virology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25 Neapoleos Str. GR-15310 AG.Paraskevi, Athens Greece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1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匈牙利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National Food Chain Safety Office’s Veterinary Diagnostic Directorate, Laboratory for Virology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1143 Budapest, Tábornok street 2</w:t>
            </w:r>
          </w:p>
          <w:p>
            <w:pPr>
              <w:pStyle w:val="51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Hungary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1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以色列</w:t>
            </w:r>
          </w:p>
          <w:p>
            <w:pPr>
              <w:pStyle w:val="5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Rabies Laboratory Kimron Veterinary Institute</w:t>
            </w:r>
          </w:p>
          <w:p>
            <w:pPr>
              <w:pStyle w:val="5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(http://www.moag.gov.il)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Veterinary Services and Animal Health, P.O. Box 12, Beit Dagan 50250Derech Hamacabim street, </w:t>
            </w:r>
          </w:p>
          <w:p>
            <w:pPr>
              <w:pStyle w:val="5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Bet Dagan 50250</w:t>
            </w:r>
          </w:p>
          <w:p>
            <w:pPr>
              <w:pStyle w:val="5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Israel</w:t>
            </w:r>
          </w:p>
          <w:p>
            <w:pPr>
              <w:pStyle w:val="5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</w:t>
            </w:r>
            <w:r>
              <w:rPr>
                <w:rFonts w:ascii="Times New Roman" w:eastAsia="方正仿宋_GBK" w:cs="Times New Roman" w:hAnsi="Times New Roma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+ 972-3 9681720 </w:t>
            </w:r>
          </w:p>
          <w:p>
            <w:pPr>
              <w:pStyle w:val="5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 1: borisy@moag.gov.il</w:t>
            </w:r>
          </w:p>
          <w:p>
            <w:pPr>
              <w:pStyle w:val="5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 2: MarinaL@moag.gov.il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11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69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印度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OIE Twinned KVAFSU-CVA Rabies </w:t>
            </w:r>
          </w:p>
          <w:p>
            <w:pPr>
              <w:pStyle w:val="5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Diagnostic Laboratory, Department of </w:t>
            </w:r>
          </w:p>
          <w:p>
            <w:pPr>
              <w:pStyle w:val="5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Microbiology Veterinary College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07"/>
              <w:jc w:val="center"/>
              <w:rPr>
                <w:rFonts w:eastAsia="方正仿宋_GBK"/>
                <w:sz w:val="32"/>
                <w:szCs w:val="32"/>
              </w:rPr>
            </w:pPr>
          </w:p>
          <w:p>
            <w:pPr>
              <w:pStyle w:val="507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Karnataka Veterinary</w:t>
            </w:r>
          </w:p>
          <w:p>
            <w:pPr>
              <w:pStyle w:val="507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Animal and Fisheries</w:t>
            </w:r>
          </w:p>
          <w:p>
            <w:pPr>
              <w:pStyle w:val="507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 Sciences University</w:t>
            </w:r>
          </w:p>
          <w:p>
            <w:pPr>
              <w:pStyle w:val="507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(KVAFSU)</w:t>
            </w:r>
          </w:p>
          <w:p>
            <w:pPr>
              <w:pStyle w:val="507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Hebbal Bangalore 560024</w:t>
            </w:r>
          </w:p>
          <w:p>
            <w:pPr>
              <w:pStyle w:val="507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India</w:t>
              <w:cr/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  <w:sz w:val="32"/>
                <w:szCs w:val="32"/>
              </w:rPr>
              <w:t>Tel: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  <w:sz w:val="32"/>
                <w:szCs w:val="32"/>
              </w:rPr>
              <w:t>+91-80 29.53.22.87</w:t>
            </w:r>
          </w:p>
          <w:p>
            <w:pPr>
              <w:pStyle w:val="507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Email: rdlkvafsucva@gmail.com</w:t>
            </w:r>
          </w:p>
          <w:p>
            <w:pPr>
              <w:pStyle w:val="5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0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70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英国</w:t>
            </w:r>
          </w:p>
          <w:p>
            <w:pPr>
              <w:pStyle w:val="5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Animal and Plant Health Agency</w:t>
            </w:r>
          </w:p>
          <w:p>
            <w:pPr>
              <w:pStyle w:val="5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(www.defra.gov.uk/apha)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New Haw, Addlestone, Weybridge, Surrey KT15 3NB</w:t>
            </w:r>
          </w:p>
          <w:p>
            <w:pPr>
              <w:pStyle w:val="5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+44-208 415.22.38</w:t>
            </w:r>
          </w:p>
          <w:p>
            <w:pPr>
              <w:pStyle w:val="5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tony.fooks@apha.gov.uk+44(0) 208 415 2280</w:t>
            </w:r>
          </w:p>
          <w:p>
            <w:pPr>
              <w:pStyle w:val="5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"mailto:lab.services@apha.gov.uk"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lab.services@apha.gov.uk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5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01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5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英国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Biobest Laboratories Ltd</w:t>
            </w:r>
          </w:p>
          <w:p>
            <w:pPr>
              <w:pStyle w:val="4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(http://www.biobest.co.uk/)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  <w:p>
            <w:pPr>
              <w:pStyle w:val="4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6 Charles Darwin House The Edinburgh Technopole,Milton Bridge,Nr Penicuik, EH26 0PY,United Kingdom</w:t>
            </w:r>
          </w:p>
          <w:p>
            <w:pPr>
              <w:pStyle w:val="4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+44(0) 131 440 2628</w:t>
            </w:r>
          </w:p>
          <w:p>
            <w:pPr>
              <w:pStyle w:val="4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Fax: +44(0) 131 440 9587</w:t>
            </w:r>
          </w:p>
          <w:p>
            <w:pPr>
              <w:pStyle w:val="4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"mailto:enquiry@biobest.co.uk"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enquiry@biobest.co.uk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4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9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意大利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Laboratory for Emerging Viral Zoonoses, Research and Innovation Department</w:t>
            </w:r>
          </w:p>
          <w:p>
            <w:pPr>
              <w:pStyle w:val="4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 xml:space="preserve"> (https://www.izsvenezie.it)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9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Istituto Zooprofilattico Sperimentale Delle Venezie, Viale dell’Università 10, 35020 Legnaro (PD)</w:t>
            </w:r>
          </w:p>
          <w:p>
            <w:pPr>
              <w:pStyle w:val="49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 Tel: +390498084385</w:t>
            </w:r>
          </w:p>
          <w:p>
            <w:pPr>
              <w:pStyle w:val="4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Email: 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begin"/>
            </w:r>
            <w:r>
              <w:instrText>HYPERLINK "mailto:pdebenedictis@izsvenezie.it"</w:instrTex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separate"/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t>pdebenedictis@izsvenezie.it</w:t>
            </w:r>
            <w:r>
              <w:rPr>
                <w:rStyle w:val="328"/>
                <w:rFonts w:ascii="Times New Roman" w:eastAsia="方正仿宋_GBK" w:cs="Times New Roman" w:hAnsi="Times New Roman"/>
                <w:sz w:val="32"/>
                <w:szCs w:val="32"/>
              </w:rPr>
              <w:fldChar w:fldCharType="end"/>
            </w:r>
          </w:p>
          <w:p>
            <w:pPr>
              <w:pStyle w:val="4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90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8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意大利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8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Istituto Zooprofilattico Sperimentale delle Regioni Lazio e Toscana</w:t>
            </w:r>
          </w:p>
          <w:p>
            <w:pPr>
              <w:pStyle w:val="48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>https://www.izslt.it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  <w:lang w:val="it-IT"/>
              </w:rPr>
              <w:t xml:space="preserve">Via Appia Nuova, 1411 – 00178 Roma (Capannelle) , 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Italia</w:t>
            </w:r>
          </w:p>
          <w:p>
            <w:pPr>
              <w:pStyle w:val="4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Tel: +39 0679099401，</w:t>
            </w:r>
          </w:p>
          <w:p>
            <w:pPr>
              <w:pStyle w:val="4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silvia.pezzotti@izslt.it</w:t>
            </w:r>
          </w:p>
        </w:tc>
      </w:tr>
      <w:tr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86"/>
              <w:jc w:val="center"/>
              <w:rPr>
                <w:rFonts w:eastAsia="方正仿宋_GBK"/>
                <w:color w:val="000000"/>
                <w:sz w:val="36"/>
              </w:rPr>
            </w:pPr>
            <w:r>
              <w:rPr>
                <w:rFonts w:eastAsia="方正仿宋_GBK"/>
                <w:color w:val="000000"/>
                <w:sz w:val="36"/>
              </w:rPr>
              <w:t>74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智利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Instituto de Salud Publica de Chile Laboratorio Diagnostico de Rabia Virology</w:t>
            </w:r>
          </w:p>
          <w:p>
            <w:pPr>
              <w:pStyle w:val="4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28"/>
              </w:rPr>
              <w:t>（https://www.ispch.cl）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4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Marathon 1000 Nuñoa Santiago, Chile</w:t>
            </w:r>
          </w:p>
          <w:p>
            <w:pPr>
              <w:pStyle w:val="4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Fax: +56 2 257 55452，</w:t>
            </w:r>
          </w:p>
          <w:p>
            <w:pPr>
              <w:pStyle w:val="4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Email: inforabia@ispch.cl</w:t>
            </w:r>
          </w:p>
        </w:tc>
      </w:tr>
    </w:tbl>
    <w:p>
      <w:pPr>
        <w:pStyle w:val="19"/>
        <w:widowControl w:val="0"/>
        <w:autoSpaceDE w:val="0"/>
        <w:autoSpaceDN w:val="0"/>
        <w:adjustRightInd w:val="0"/>
        <w:spacing w:line="560" w:lineRule="exac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ascii="方正楷体_GBK" w:eastAsia="方正楷体_GBK" w:hint="eastAsia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备注：</w:t>
      </w:r>
    </w:p>
    <w:p>
      <w:pPr>
        <w:jc w:val="both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 该名单为海关总署采信的进境宠物狂犬病抗体检测实验室名单，适用于为入境中国的宠物出具狂犬病抗体检测报告。</w:t>
      </w:r>
    </w:p>
    <w:p>
      <w:pPr>
        <w:jc w:val="both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 从中国出境的宠物相关检测实验室以对方国家或地区的要求为准。</w:t>
      </w:r>
    </w:p>
    <w:p>
      <w:pPr>
        <w:jc w:val="both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3. 名单中对应的网址和联系方式来源于网络，可能会发生变化，请及时在互联网上检索最新信息。</w:t>
      </w:r>
    </w:p>
    <w:p>
      <w:pPr>
        <w:jc w:val="both"/>
        <w:rPr>
          <w:rFonts w:eastAsia="方正仿宋_GBK"/>
          <w:sz w:val="28"/>
          <w:szCs w:val="28"/>
        </w:rPr>
      </w:pPr>
    </w:p>
    <w:sectPr>
      <w:pgSz w:w="16840" w:h="11900" w:orient="landscape"/>
      <w:pgMar w:top="1800" w:right="1440" w:bottom="1800" w:left="1440" w:header="708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MS Mincho">
    <w:altName w:val="方正黑体_GBK"/>
    <w:panose1 w:val="02020609040205080304"/>
    <w:charset w:val="80"/>
    <w:family w:val="modern"/>
    <w:pitch w:val="variable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oNotDisplayPageBoundaries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spacing w:beforeAutospacing="1" w:afterAutospacing="1"/>
      <w:outlineLvl w:val="1"/>
    </w:pPr>
    <w:rPr>
      <w:rFonts w:ascii="宋体" w:cs="宋体"/>
      <w:b/>
      <w:sz w:val="36"/>
      <w:szCs w:val="36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Strong"/>
    <w:basedOn w:val="10"/>
    <w:rPr>
      <w:b/>
    </w:rPr>
  </w:style>
  <w:style w:type="paragraph" w:customStyle="1" w:styleId="19">
    <w:name w:val="正文1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">
    <w:name w:val="样式 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">
    <w:name w:val="样式 1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">
    <w:name w:val="样式 1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">
    <w:name w:val="样式 1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">
    <w:name w:val="样式 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25">
    <w:name w:val="样式 1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">
    <w:name w:val="样式 1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">
    <w:name w:val="样式 1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">
    <w:name w:val="样式 1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">
    <w:name w:val="样式 1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">
    <w:name w:val="样式 1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">
    <w:name w:val="样式 1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">
    <w:name w:val="样式 1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">
    <w:name w:val="样式 1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">
    <w:name w:val="样式 1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">
    <w:name w:val="样式 1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">
    <w:name w:val="样式 1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">
    <w:name w:val="样式 1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">
    <w:name w:val="样式 1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">
    <w:name w:val="样式 1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">
    <w:name w:val="样式 1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">
    <w:name w:val="样式 1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">
    <w:name w:val="样式 1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">
    <w:name w:val="样式 1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">
    <w:name w:val="样式 1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">
    <w:name w:val="样式 1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">
    <w:name w:val="样式 1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">
    <w:name w:val="样式 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">
    <w:name w:val="样式 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">
    <w:name w:val="样式 1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">
    <w:name w:val="样式 1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">
    <w:name w:val="样式 1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">
    <w:name w:val="样式 1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">
    <w:name w:val="样式 1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">
    <w:name w:val="样式 1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">
    <w:name w:val="样式 1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">
    <w:name w:val="样式 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">
    <w:name w:val="样式 1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">
    <w:name w:val="样式 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">
    <w:name w:val="样式 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">
    <w:name w:val="样式 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">
    <w:name w:val="样式 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">
    <w:name w:val="样式 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">
    <w:name w:val="样式 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">
    <w:name w:val="样式 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">
    <w:name w:val="样式 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">
    <w:name w:val="样式 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">
    <w:name w:val="样式 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">
    <w:name w:val="样式 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">
    <w:name w:val="样式 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">
    <w:name w:val="样式 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">
    <w:name w:val="样式 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">
    <w:name w:val="样式 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">
    <w:name w:val="样式 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">
    <w:name w:val="样式 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">
    <w:name w:val="样式 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">
    <w:name w:val="样式 1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">
    <w:name w:val="样式 1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">
    <w:name w:val="样式 1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">
    <w:name w:val="样式 1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">
    <w:name w:val="样式 1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">
    <w:name w:val="样式 1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">
    <w:name w:val="样式 1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">
    <w:name w:val="样式 1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4">
    <w:name w:val="样式 1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5">
    <w:name w:val="样式 1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6">
    <w:name w:val="样式 1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7">
    <w:name w:val="样式 1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8">
    <w:name w:val="样式 1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9">
    <w:name w:val="样式 1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0">
    <w:name w:val="样式 1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1">
    <w:name w:val="样式 1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2">
    <w:name w:val="样式 1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3">
    <w:name w:val="样式 1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4">
    <w:name w:val="样式 1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5">
    <w:name w:val="样式 1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6">
    <w:name w:val="样式 1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7">
    <w:name w:val="样式 1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8">
    <w:name w:val="样式 1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9">
    <w:name w:val="样式 1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0">
    <w:name w:val="样式 1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1">
    <w:name w:val="样式 1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2">
    <w:name w:val="样式 1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3">
    <w:name w:val="样式 1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4">
    <w:name w:val="样式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5">
    <w:name w:val="样式 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6">
    <w:name w:val="样式 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7">
    <w:name w:val="样式 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8">
    <w:name w:val="样式 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9">
    <w:name w:val="样式 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0">
    <w:name w:val="样式 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1">
    <w:name w:val="样式 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2">
    <w:name w:val="样式 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3">
    <w:name w:val="样式 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4">
    <w:name w:val="样式 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5">
    <w:name w:val="样式 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6">
    <w:name w:val="样式 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7">
    <w:name w:val="样式 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8">
    <w:name w:val="样式 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9">
    <w:name w:val="样式 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0">
    <w:name w:val="样式 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1">
    <w:name w:val="样式 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2">
    <w:name w:val="样式 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3">
    <w:name w:val="样式 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4">
    <w:name w:val="样式 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5">
    <w:name w:val="样式 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6">
    <w:name w:val="样式 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7">
    <w:name w:val="样式 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8">
    <w:name w:val="样式 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9">
    <w:name w:val="样式 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0">
    <w:name w:val="样式 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1">
    <w:name w:val="样式 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2">
    <w:name w:val="样式 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3">
    <w:name w:val="样式 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4">
    <w:name w:val="样式 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5">
    <w:name w:val="样式 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6">
    <w:name w:val="样式 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7">
    <w:name w:val="样式 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8">
    <w:name w:val="样式 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9">
    <w:name w:val="样式 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0">
    <w:name w:val="样式 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1">
    <w:name w:val="样式 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2">
    <w:name w:val="样式 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3">
    <w:name w:val="样式 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4">
    <w:name w:val="样式 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5">
    <w:name w:val="样式 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6">
    <w:name w:val="样式 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7">
    <w:name w:val="样式 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8">
    <w:name w:val="样式 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9">
    <w:name w:val="样式 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0">
    <w:name w:val="样式 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1">
    <w:name w:val="样式 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2">
    <w:name w:val="样式 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3">
    <w:name w:val="样式 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4">
    <w:name w:val="样式 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5">
    <w:name w:val="样式 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6">
    <w:name w:val="样式 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7">
    <w:name w:val="样式 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8">
    <w:name w:val="样式 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9">
    <w:name w:val="样式 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0">
    <w:name w:val="样式 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1">
    <w:name w:val="样式 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2">
    <w:name w:val="样式 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3">
    <w:name w:val="样式 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4">
    <w:name w:val="样式 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5">
    <w:name w:val="样式 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6">
    <w:name w:val="样式 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7">
    <w:name w:val="样式 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8">
    <w:name w:val="样式 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9">
    <w:name w:val="样式 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0">
    <w:name w:val="样式 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1">
    <w:name w:val="样式 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2">
    <w:name w:val="样式 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3">
    <w:name w:val="样式 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4">
    <w:name w:val="样式 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5">
    <w:name w:val="样式 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6">
    <w:name w:val="样式 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7">
    <w:name w:val="样式 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8">
    <w:name w:val="样式 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9">
    <w:name w:val="样式 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0">
    <w:name w:val="样式 79 小四"/>
    <w:rPr>
      <w:rFonts w:ascii="Cambria" w:eastAsia="MS Mincho" w:cs="Cambria" w:hAnsi="Cambria"/>
      <w:sz w:val="24"/>
      <w:szCs w:val="24"/>
      <w:lang w:val="en-US" w:eastAsia="zh-CN" w:bidi="ar-SA"/>
    </w:rPr>
  </w:style>
  <w:style w:type="character" w:customStyle="1" w:styleId="181">
    <w:name w:val="im-content1"/>
    <w:basedOn w:val="10"/>
    <w:rPr>
      <w:color w:val="000000"/>
    </w:rPr>
  </w:style>
  <w:style w:type="paragraph" w:customStyle="1" w:styleId="182">
    <w:name w:val="样式 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3">
    <w:name w:val="样式 1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4">
    <w:name w:val="样式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185">
    <w:name w:val="样式 1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6">
    <w:name w:val="样式 1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7">
    <w:name w:val="样式 1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8">
    <w:name w:val="样式 1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9">
    <w:name w:val="样式 1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0">
    <w:name w:val="样式 1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1">
    <w:name w:val="样式 1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2">
    <w:name w:val="样式 1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3">
    <w:name w:val="样式 1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4">
    <w:name w:val="样式 1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5">
    <w:name w:val="样式 1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6">
    <w:name w:val="样式 1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7">
    <w:name w:val="样式 1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8">
    <w:name w:val="样式 1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9">
    <w:name w:val="样式 1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0">
    <w:name w:val="样式 1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1">
    <w:name w:val="样式 1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2">
    <w:name w:val="样式 1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3">
    <w:name w:val="样式 1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4">
    <w:name w:val="样式 1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5">
    <w:name w:val="样式 1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6">
    <w:name w:val="样式 1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7">
    <w:name w:val="样式 1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8">
    <w:name w:val="样式 1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9">
    <w:name w:val="样式 17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0">
    <w:name w:val="样式 1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1">
    <w:name w:val="样式 1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2">
    <w:name w:val="样式 1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3">
    <w:name w:val="样式 1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4">
    <w:name w:val="样式 1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5">
    <w:name w:val="样式 1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6">
    <w:name w:val="样式 1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7">
    <w:name w:val="样式 1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8">
    <w:name w:val="样式 1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9">
    <w:name w:val="样式 1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0">
    <w:name w:val="样式 1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1">
    <w:name w:val="样式 1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2">
    <w:name w:val="样式 1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3">
    <w:name w:val="样式 2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4">
    <w:name w:val="样式 2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5">
    <w:name w:val="样式 2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6">
    <w:name w:val="样式 2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7">
    <w:name w:val="样式 2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8">
    <w:name w:val="样式 2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9">
    <w:name w:val="样式 2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0">
    <w:name w:val="样式 2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1">
    <w:name w:val="样式 2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2">
    <w:name w:val="样式 2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3">
    <w:name w:val="样式 2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4">
    <w:name w:val="样式 2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5">
    <w:name w:val="样式 2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styleId="236">
    <w:name w:val="annotation text"/>
    <w:basedOn w:val="0"/>
  </w:style>
  <w:style w:type="paragraph" w:styleId="237">
    <w:name w:val="annotation subject"/>
    <w:basedOn w:val="236"/>
    <w:next w:val="236"/>
    <w:rPr>
      <w:b/>
      <w:bCs/>
    </w:rPr>
  </w:style>
  <w:style w:type="paragraph" w:customStyle="1" w:styleId="238">
    <w:name w:val="样式 2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9">
    <w:name w:val="样式 2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0">
    <w:name w:val="样式 2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1">
    <w:name w:val="样式 2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2">
    <w:name w:val="样式 2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3">
    <w:name w:val="样式 2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4">
    <w:name w:val="样式 2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5">
    <w:name w:val="样式 2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6">
    <w:name w:val="样式 2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7">
    <w:name w:val="样式 2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8">
    <w:name w:val="样式 2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9">
    <w:name w:val="样式 2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0">
    <w:name w:val="样式 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251">
    <w:name w:val="样式 2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2">
    <w:name w:val="样式 2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3">
    <w:name w:val="样式 2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4">
    <w:name w:val="样式 2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5">
    <w:name w:val="样式 2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6">
    <w:name w:val="样式 2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7">
    <w:name w:val="样式 2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8">
    <w:name w:val="样式 2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9">
    <w:name w:val="样式 2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0">
    <w:name w:val="样式 2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1">
    <w:name w:val="样式 2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2">
    <w:name w:val="样式 2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3">
    <w:name w:val="样式 2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4">
    <w:name w:val="样式 2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5">
    <w:name w:val="样式 2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6">
    <w:name w:val="样式 2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7">
    <w:name w:val="样式 2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8">
    <w:name w:val="样式 2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9">
    <w:name w:val="样式 2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0">
    <w:name w:val="样式 2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1">
    <w:name w:val="样式 2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2">
    <w:name w:val="样式 2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3">
    <w:name w:val="样式 2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4">
    <w:name w:val="样式 2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5">
    <w:name w:val="样式 2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6">
    <w:name w:val="样式 2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7">
    <w:name w:val="样式 2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8">
    <w:name w:val="样式 2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9">
    <w:name w:val="样式 2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0">
    <w:name w:val="样式 2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1">
    <w:name w:val="样式 2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2">
    <w:name w:val="样式 2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3">
    <w:name w:val="样式 2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4">
    <w:name w:val="样式 2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5">
    <w:name w:val="样式 2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6">
    <w:name w:val="样式 2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7">
    <w:name w:val="样式 2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8">
    <w:name w:val="样式 2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9">
    <w:name w:val="样式 2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0">
    <w:name w:val="样式 2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1">
    <w:name w:val="样式 2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2">
    <w:name w:val="样式 2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3">
    <w:name w:val="样式 2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4">
    <w:name w:val="样式 2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5">
    <w:name w:val="样式 2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6">
    <w:name w:val="样式 2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7">
    <w:name w:val="样式 2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8">
    <w:name w:val="样式 2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9">
    <w:name w:val="样式 2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0">
    <w:name w:val="样式 2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1">
    <w:name w:val="样式 2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2">
    <w:name w:val="样式 2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3">
    <w:name w:val="样式 2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4">
    <w:name w:val="样式 2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5">
    <w:name w:val="样式 27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6">
    <w:name w:val="样式 2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7">
    <w:name w:val="样式 2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8">
    <w:name w:val="样式 2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9">
    <w:name w:val="样式 2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0">
    <w:name w:val="样式 2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1">
    <w:name w:val="样式 2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2">
    <w:name w:val="样式 2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3">
    <w:name w:val="样式 2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4">
    <w:name w:val="样式 2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5">
    <w:name w:val="样式 2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6">
    <w:name w:val="样式 2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7">
    <w:name w:val="样式 2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8">
    <w:name w:val="样式 2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9">
    <w:name w:val="样式 2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0">
    <w:name w:val="样式 2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1">
    <w:name w:val="样式 2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2">
    <w:name w:val="样式 2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3">
    <w:name w:val="样式 2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4">
    <w:name w:val="样式 2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5">
    <w:name w:val="样式 2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6">
    <w:name w:val="样式 300 小四"/>
    <w:rPr>
      <w:rFonts w:ascii="Cambria" w:eastAsia="MS Mincho" w:cs="Cambria" w:hAnsi="Cambria"/>
      <w:sz w:val="24"/>
      <w:szCs w:val="24"/>
      <w:lang w:val="en-US" w:eastAsia="zh-CN" w:bidi="ar-SA"/>
    </w:rPr>
  </w:style>
  <w:style w:type="character" w:styleId="327">
    <w:name w:val="annotation reference"/>
    <w:basedOn w:val="10"/>
    <w:rPr>
      <w:sz w:val="21"/>
      <w:szCs w:val="21"/>
    </w:rPr>
  </w:style>
  <w:style w:type="character" w:styleId="328">
    <w:name w:val="Hyperlink"/>
    <w:basedOn w:val="10"/>
    <w:rPr>
      <w:color w:val="0000FF"/>
      <w:u w:val="single"/>
    </w:rPr>
  </w:style>
  <w:style w:type="paragraph" w:customStyle="1" w:styleId="329">
    <w:name w:val="样式 3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0">
    <w:name w:val="样式 3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1">
    <w:name w:val="样式 3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2">
    <w:name w:val="样式 3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3">
    <w:name w:val="样式 3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4">
    <w:name w:val="样式 3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5">
    <w:name w:val="样式 3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6">
    <w:name w:val="样式 3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7">
    <w:name w:val="样式 3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8">
    <w:name w:val="样式 3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9">
    <w:name w:val="样式 3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0">
    <w:name w:val="样式 3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1">
    <w:name w:val="样式 3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2">
    <w:name w:val="样式 3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3">
    <w:name w:val="样式 3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4">
    <w:name w:val="样式 3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5">
    <w:name w:val="样式 3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6">
    <w:name w:val="样式 3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7">
    <w:name w:val="样式 3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8">
    <w:name w:val="样式 3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9">
    <w:name w:val="样式 3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0">
    <w:name w:val="样式 3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1">
    <w:name w:val="样式 3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2">
    <w:name w:val="样式 3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3">
    <w:name w:val="样式 3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4">
    <w:name w:val="样式 3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5">
    <w:name w:val="样式 3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6">
    <w:name w:val="样式 3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7">
    <w:name w:val="样式 3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8">
    <w:name w:val="样式 3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9">
    <w:name w:val="样式 3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0">
    <w:name w:val="样式 3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1">
    <w:name w:val="样式 3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2">
    <w:name w:val="样式 3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3">
    <w:name w:val="样式 3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4">
    <w:name w:val="样式 3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5">
    <w:name w:val="样式 3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6">
    <w:name w:val="样式 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367">
    <w:name w:val="样式 3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8">
    <w:name w:val="样式 3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9">
    <w:name w:val="样式 3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0">
    <w:name w:val="样式 3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1">
    <w:name w:val="样式 3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2">
    <w:name w:val="样式 3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3">
    <w:name w:val="样式 3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4">
    <w:name w:val="样式 3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5">
    <w:name w:val="样式 3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6">
    <w:name w:val="样式 3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7">
    <w:name w:val="样式 3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8">
    <w:name w:val="样式 "/>
    <w:link w:val="378Char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character" w:customStyle="1" w:styleId="378Char">
    <w:name w:val="样式  Char"/>
    <w:basedOn w:val="10"/>
    <w:link w:val="378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379">
    <w:name w:val="样式 3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0">
    <w:name w:val="样式 3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1">
    <w:name w:val="样式 3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2">
    <w:name w:val="样式 3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3">
    <w:name w:val="样式 3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4">
    <w:name w:val="样式 3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5">
    <w:name w:val="样式 3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6">
    <w:name w:val="样式 3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7">
    <w:name w:val="样式 3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8">
    <w:name w:val="样式 3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9">
    <w:name w:val="样式 3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0">
    <w:name w:val="样式 3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1">
    <w:name w:val="样式 3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2">
    <w:name w:val="样式 3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3">
    <w:name w:val="样式 3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4">
    <w:name w:val="样式 3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5">
    <w:name w:val="样式 3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6">
    <w:name w:val="样式 3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7">
    <w:name w:val="样式 3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8">
    <w:name w:val="样式 3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9">
    <w:name w:val="样式 3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0">
    <w:name w:val="样式 3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1">
    <w:name w:val="样式 3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2">
    <w:name w:val="样式 3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3">
    <w:name w:val="样式 3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4">
    <w:name w:val="样式 3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5">
    <w:name w:val="样式 3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6">
    <w:name w:val="样式 3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7">
    <w:name w:val="样式 3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8">
    <w:name w:val="样式 3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9">
    <w:name w:val="样式 37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0">
    <w:name w:val="样式 3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1">
    <w:name w:val="样式 3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2">
    <w:name w:val="样式 3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3">
    <w:name w:val="样式 3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4">
    <w:name w:val="样式 3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5">
    <w:name w:val="样式 3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6">
    <w:name w:val="样式 3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7">
    <w:name w:val="样式 3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8">
    <w:name w:val="样式 3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9">
    <w:name w:val="样式 3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0">
    <w:name w:val="样式 3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1">
    <w:name w:val="样式 3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2">
    <w:name w:val="样式 3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3">
    <w:name w:val="样式 3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4">
    <w:name w:val="样式 3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5">
    <w:name w:val="样式 3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6">
    <w:name w:val="样式 3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7">
    <w:name w:val="样式 3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8">
    <w:name w:val="样式 3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9">
    <w:name w:val="样式 3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0">
    <w:name w:val="样式 4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1">
    <w:name w:val="样式 4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2">
    <w:name w:val="样式 4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3">
    <w:name w:val="样式 4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4">
    <w:name w:val="样式 4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5">
    <w:name w:val="样式 4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6">
    <w:name w:val="样式 4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7">
    <w:name w:val="样式 4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8">
    <w:name w:val="样式 4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9">
    <w:name w:val="样式 4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0">
    <w:name w:val="样式 4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1">
    <w:name w:val="样式 4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2">
    <w:name w:val="样式 4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3">
    <w:name w:val="样式 4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4">
    <w:name w:val="样式 4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5">
    <w:name w:val="样式 4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6">
    <w:name w:val="样式 4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7">
    <w:name w:val="样式 4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8">
    <w:name w:val="样式 4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9">
    <w:name w:val="样式 4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0">
    <w:name w:val="样式 4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1">
    <w:name w:val="样式 4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2">
    <w:name w:val="样式 4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3">
    <w:name w:val="样式 4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4">
    <w:name w:val="样式 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455">
    <w:name w:val="样式 4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6">
    <w:name w:val="样式 4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7">
    <w:name w:val="样式 4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8">
    <w:name w:val="样式 4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9">
    <w:name w:val="样式 4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0">
    <w:name w:val="样式 4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1">
    <w:name w:val="样式 4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2">
    <w:name w:val="样式 4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3">
    <w:name w:val="样式 4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4">
    <w:name w:val="样式 4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5">
    <w:name w:val="样式 4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6">
    <w:name w:val="样式 4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7">
    <w:name w:val="样式 4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8">
    <w:name w:val="样式 4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9">
    <w:name w:val="样式 4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0">
    <w:name w:val="样式 4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1">
    <w:name w:val="样式 4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2">
    <w:name w:val="样式 4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3">
    <w:name w:val="样式 4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4">
    <w:name w:val="样式 4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5">
    <w:name w:val="样式 4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6">
    <w:name w:val="样式 4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7">
    <w:name w:val="样式 4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8">
    <w:name w:val="样式 4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9">
    <w:name w:val="样式 4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0">
    <w:name w:val="样式 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481">
    <w:name w:val="样式 4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2">
    <w:name w:val="样式 4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3">
    <w:name w:val="样式 4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4">
    <w:name w:val="样式 4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5">
    <w:name w:val="样式 4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6">
    <w:name w:val="样式 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487">
    <w:name w:val="样式 4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8">
    <w:name w:val="样式 4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9">
    <w:name w:val="样式 4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0">
    <w:name w:val="样式 7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491">
    <w:name w:val="样式 4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2">
    <w:name w:val="样式 4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3">
    <w:name w:val="样式 4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4">
    <w:name w:val="样式 4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5">
    <w:name w:val="样式 4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6">
    <w:name w:val="样式 8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497">
    <w:name w:val="样式 4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8">
    <w:name w:val="样式 4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9">
    <w:name w:val="样式 4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0">
    <w:name w:val="样式 4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1">
    <w:name w:val="样式 9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02">
    <w:name w:val="样式 4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3">
    <w:name w:val="样式 4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4">
    <w:name w:val="样式 4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5">
    <w:name w:val="样式 4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6">
    <w:name w:val="样式 10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07">
    <w:name w:val="样式 1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08">
    <w:name w:val="样式 4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9">
    <w:name w:val="样式 4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0">
    <w:name w:val="样式 4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1">
    <w:name w:val="样式 1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12">
    <w:name w:val="样式 4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3">
    <w:name w:val="样式 4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4">
    <w:name w:val="样式 4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5">
    <w:name w:val="样式 4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6">
    <w:name w:val="样式 1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17">
    <w:name w:val="样式 4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8">
    <w:name w:val="样式 4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9">
    <w:name w:val="样式 47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0">
    <w:name w:val="样式 4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1">
    <w:name w:val="样式 1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22">
    <w:name w:val="样式 4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3">
    <w:name w:val="样式 4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4">
    <w:name w:val="样式 4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5">
    <w:name w:val="样式 1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26">
    <w:name w:val="样式 4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7">
    <w:name w:val="样式 4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8">
    <w:name w:val="样式 4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9">
    <w:name w:val="样式 1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30">
    <w:name w:val="样式 4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1">
    <w:name w:val="样式 4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2">
    <w:name w:val="样式 4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3">
    <w:name w:val="样式 17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34">
    <w:name w:val="样式 4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5">
    <w:name w:val="样式 4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6">
    <w:name w:val="样式 4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7">
    <w:name w:val="样式 4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8">
    <w:name w:val="样式 18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39">
    <w:name w:val="样式 4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0">
    <w:name w:val="样式 4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1">
    <w:name w:val="样式 4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2">
    <w:name w:val="样式 4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3">
    <w:name w:val="样式 19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44">
    <w:name w:val="样式 4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5">
    <w:name w:val="样式 4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6">
    <w:name w:val="样式 5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7">
    <w:name w:val="样式 5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8">
    <w:name w:val="样式 20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49">
    <w:name w:val="样式 5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0">
    <w:name w:val="样式 5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1">
    <w:name w:val="样式 5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2">
    <w:name w:val="样式 2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53">
    <w:name w:val="样式 5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4">
    <w:name w:val="样式 5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5">
    <w:name w:val="样式 5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6">
    <w:name w:val="样式 5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7">
    <w:name w:val="样式 5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8">
    <w:name w:val="样式 5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9">
    <w:name w:val="样式 2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60">
    <w:name w:val="样式 5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1">
    <w:name w:val="样式 5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2">
    <w:name w:val="样式 5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3">
    <w:name w:val="样式 5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4">
    <w:name w:val="样式 5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5">
    <w:name w:val="样式 5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6">
    <w:name w:val="样式 2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67">
    <w:name w:val="样式 5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8">
    <w:name w:val="样式 5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9">
    <w:name w:val="样式 5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0">
    <w:name w:val="样式 2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71">
    <w:name w:val="样式 5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2">
    <w:name w:val="样式 5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3">
    <w:name w:val="样式 5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4">
    <w:name w:val="样式 2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75">
    <w:name w:val="样式 5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6">
    <w:name w:val="样式 5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7">
    <w:name w:val="样式 5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8">
    <w:name w:val="样式 5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9">
    <w:name w:val="样式 2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80">
    <w:name w:val="样式 5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1">
    <w:name w:val="样式 5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2">
    <w:name w:val="样式 5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3">
    <w:name w:val="样式 27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84">
    <w:name w:val="样式 5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5">
    <w:name w:val="样式 5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6">
    <w:name w:val="样式 5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7">
    <w:name w:val="样式 5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8">
    <w:name w:val="样式 5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9">
    <w:name w:val="样式 28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90">
    <w:name w:val="样式 5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1">
    <w:name w:val="样式 5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2">
    <w:name w:val="样式 5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3">
    <w:name w:val="样式 5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4">
    <w:name w:val="样式 5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5">
    <w:name w:val="样式 5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6">
    <w:name w:val="样式 29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597">
    <w:name w:val="样式 5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8">
    <w:name w:val="样式 5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9">
    <w:name w:val="样式 5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0">
    <w:name w:val="样式 5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1">
    <w:name w:val="样式 30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02">
    <w:name w:val="样式 5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3">
    <w:name w:val="样式 5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4">
    <w:name w:val="样式 5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5">
    <w:name w:val="样式 3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06">
    <w:name w:val="样式 5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7">
    <w:name w:val="样式 5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8">
    <w:name w:val="样式 5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9">
    <w:name w:val="样式 3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10">
    <w:name w:val="样式 3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11">
    <w:name w:val="样式 5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2">
    <w:name w:val="样式 5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3">
    <w:name w:val="样式 5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4">
    <w:name w:val="样式 5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5">
    <w:name w:val="样式 3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16">
    <w:name w:val="样式 3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17">
    <w:name w:val="样式 5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8">
    <w:name w:val="样式 5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9">
    <w:name w:val="样式 3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20">
    <w:name w:val="样式 5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1">
    <w:name w:val="样式 37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22">
    <w:name w:val="样式 5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3">
    <w:name w:val="样式 5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4">
    <w:name w:val="样式 38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25">
    <w:name w:val="样式 5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6">
    <w:name w:val="样式 5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7">
    <w:name w:val="样式 5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8">
    <w:name w:val="样式 5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9">
    <w:name w:val="样式 39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30">
    <w:name w:val="样式 5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1">
    <w:name w:val="样式 5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2">
    <w:name w:val="样式 5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3">
    <w:name w:val="样式 5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4">
    <w:name w:val="样式 5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5">
    <w:name w:val="样式 40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36">
    <w:name w:val="样式 5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7">
    <w:name w:val="样式 5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8">
    <w:name w:val="样式 5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9">
    <w:name w:val="样式 4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40">
    <w:name w:val="样式 5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1">
    <w:name w:val="样式 5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2">
    <w:name w:val="样式 5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3">
    <w:name w:val="样式 5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4">
    <w:name w:val="样式 4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45">
    <w:name w:val="样式 5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6">
    <w:name w:val="样式 5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7">
    <w:name w:val="样式 5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8">
    <w:name w:val="样式 4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49">
    <w:name w:val="样式 57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0">
    <w:name w:val="样式 5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1">
    <w:name w:val="样式 5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2">
    <w:name w:val="样式 5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3">
    <w:name w:val="样式 4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54">
    <w:name w:val="样式 5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5">
    <w:name w:val="样式 5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6">
    <w:name w:val="样式 5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7">
    <w:name w:val="样式 4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58">
    <w:name w:val="样式 5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9">
    <w:name w:val="样式 5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0">
    <w:name w:val="样式 5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1">
    <w:name w:val="样式 5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2">
    <w:name w:val="样式 4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63">
    <w:name w:val="样式 5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4">
    <w:name w:val="样式 5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5">
    <w:name w:val="样式 5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6">
    <w:name w:val="样式 5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7">
    <w:name w:val="样式 1 "/>
    <w:link w:val="667Char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character" w:customStyle="1" w:styleId="667Char">
    <w:name w:val="样式 1  Char"/>
    <w:basedOn w:val="10"/>
    <w:link w:val="667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668">
    <w:name w:val="样式 5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9">
    <w:name w:val="样式 47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70">
    <w:name w:val="样式 5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1">
    <w:name w:val="样式 5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2">
    <w:name w:val="样式 5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3">
    <w:name w:val="样式 48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74">
    <w:name w:val="样式 5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5">
    <w:name w:val="样式 5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6">
    <w:name w:val="样式 6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7">
    <w:name w:val="样式 49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78">
    <w:name w:val="样式 6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9">
    <w:name w:val="样式 6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0">
    <w:name w:val="样式 6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1">
    <w:name w:val="样式 6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2">
    <w:name w:val="样式 50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83">
    <w:name w:val="样式 6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4">
    <w:name w:val="样式 6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5">
    <w:name w:val="样式 6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6">
    <w:name w:val="样式 6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7">
    <w:name w:val="样式 5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88">
    <w:name w:val="样式 6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9">
    <w:name w:val="样式 6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0">
    <w:name w:val="样式 6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1">
    <w:name w:val="样式 6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2">
    <w:name w:val="样式 5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93">
    <w:name w:val="样式 6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4">
    <w:name w:val="样式 6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5">
    <w:name w:val="样式 6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6">
    <w:name w:val="样式 5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697">
    <w:name w:val="样式 6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8">
    <w:name w:val="样式 6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9">
    <w:name w:val="样式 6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0">
    <w:name w:val="样式 6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1">
    <w:name w:val="样式 5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02">
    <w:name w:val="样式 6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3">
    <w:name w:val="样式 6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4">
    <w:name w:val="样式 6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5">
    <w:name w:val="样式 5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06">
    <w:name w:val="样式 6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7">
    <w:name w:val="样式 6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8">
    <w:name w:val="样式 6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9">
    <w:name w:val="样式 5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10">
    <w:name w:val="样式 6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1">
    <w:name w:val="样式 6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2">
    <w:name w:val="样式 6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3">
    <w:name w:val="样式 57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14">
    <w:name w:val="样式 6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5">
    <w:name w:val="样式 6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6">
    <w:name w:val="样式 6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7">
    <w:name w:val="样式 58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18">
    <w:name w:val="样式 6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9">
    <w:name w:val="样式 6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0">
    <w:name w:val="样式 6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1">
    <w:name w:val="样式 6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2">
    <w:name w:val="样式 59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23">
    <w:name w:val="样式 6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4">
    <w:name w:val="样式 6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5">
    <w:name w:val="样式 6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6">
    <w:name w:val="样式 60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27">
    <w:name w:val="样式 6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8">
    <w:name w:val="样式 6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9">
    <w:name w:val="样式 6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0">
    <w:name w:val="样式 6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31">
    <w:name w:val="样式 6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2">
    <w:name w:val="样式 6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3">
    <w:name w:val="样式 6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4">
    <w:name w:val="样式 6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35">
    <w:name w:val="样式 6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6">
    <w:name w:val="样式 6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7">
    <w:name w:val="样式 6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8">
    <w:name w:val="样式 6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39">
    <w:name w:val="样式 6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40">
    <w:name w:val="样式 6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1">
    <w:name w:val="样式 6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2">
    <w:name w:val="样式 6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43">
    <w:name w:val="样式 6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4">
    <w:name w:val="样式 6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5">
    <w:name w:val="样式 6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6">
    <w:name w:val="样式 6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47">
    <w:name w:val="样式 6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8">
    <w:name w:val="样式 6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9">
    <w:name w:val="样式 6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0">
    <w:name w:val="样式 67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51">
    <w:name w:val="样式 6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2">
    <w:name w:val="样式 6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3">
    <w:name w:val="样式 6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4">
    <w:name w:val="样式 68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55">
    <w:name w:val="样式 6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6">
    <w:name w:val="样式 6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7">
    <w:name w:val="样式 6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8">
    <w:name w:val="样式 69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59">
    <w:name w:val="样式 6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0">
    <w:name w:val="样式 6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1">
    <w:name w:val="样式 6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2">
    <w:name w:val="样式 70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63">
    <w:name w:val="样式 6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4">
    <w:name w:val="样式 6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5">
    <w:name w:val="样式 6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6">
    <w:name w:val="样式 7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67">
    <w:name w:val="样式 7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68">
    <w:name w:val="样式 6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9">
    <w:name w:val="样式 6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0">
    <w:name w:val="样式 6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1">
    <w:name w:val="样式 7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72">
    <w:name w:val="样式 6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3">
    <w:name w:val="样式 6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4">
    <w:name w:val="样式 6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5">
    <w:name w:val="样式 7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76">
    <w:name w:val="样式 6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7">
    <w:name w:val="样式 6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8">
    <w:name w:val="样式 7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79">
    <w:name w:val="样式 6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0">
    <w:name w:val="样式 7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81">
    <w:name w:val="样式 6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2">
    <w:name w:val="样式 6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3">
    <w:name w:val="样式 67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4">
    <w:name w:val="样式 77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85">
    <w:name w:val="样式 6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6">
    <w:name w:val="样式 6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7">
    <w:name w:val="样式 6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8">
    <w:name w:val="样式 78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89">
    <w:name w:val="样式 6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0">
    <w:name w:val="样式 6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1">
    <w:name w:val="样式 6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2">
    <w:name w:val="样式 79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93">
    <w:name w:val="样式 6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4">
    <w:name w:val="样式 6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5">
    <w:name w:val="样式 6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6">
    <w:name w:val="样式 80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797">
    <w:name w:val="样式 6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8">
    <w:name w:val="样式 6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9">
    <w:name w:val="样式 6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0">
    <w:name w:val="样式 6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1">
    <w:name w:val="样式 6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2">
    <w:name w:val="样式 6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3">
    <w:name w:val="样式 6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4">
    <w:name w:val="样式 81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805">
    <w:name w:val="样式 6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6">
    <w:name w:val="样式 6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7">
    <w:name w:val="样式 6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8">
    <w:name w:val="样式 6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9">
    <w:name w:val="样式 7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0">
    <w:name w:val="样式 7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1">
    <w:name w:val="样式 7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2">
    <w:name w:val="样式 8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813">
    <w:name w:val="样式 7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4">
    <w:name w:val="样式 7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5">
    <w:name w:val="样式 7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6">
    <w:name w:val="样式 7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7">
    <w:name w:val="样式 7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8">
    <w:name w:val="样式 83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819">
    <w:name w:val="样式 7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0">
    <w:name w:val="样式 7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1">
    <w:name w:val="样式 7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2">
    <w:name w:val="样式 7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3">
    <w:name w:val="样式 7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4">
    <w:name w:val="样式 84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825">
    <w:name w:val="样式 7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6">
    <w:name w:val="样式 7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7">
    <w:name w:val="样式 7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8">
    <w:name w:val="样式 7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9">
    <w:name w:val="样式 7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0">
    <w:name w:val="样式 85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831">
    <w:name w:val="样式 7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2">
    <w:name w:val="样式 7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3">
    <w:name w:val="样式 7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4">
    <w:name w:val="样式 7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5">
    <w:name w:val="样式 7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6">
    <w:name w:val="样式 86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837">
    <w:name w:val="样式 7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8">
    <w:name w:val="样式 7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9">
    <w:name w:val="样式 7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40">
    <w:name w:val="样式 726 小四"/>
    <w:rPr>
      <w:rFonts w:ascii="Cambria" w:eastAsia="MS Mincho" w:cs="Cambria" w:hAnsi="Cambr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1296</TotalTime>
  <Application>Yozo_Office</Application>
  <Pages>28</Pages>
  <Words>2506</Words>
  <Characters>14709</Characters>
  <Lines>808</Lines>
  <Paragraphs>581</Paragraphs>
  <CharactersWithSpaces>16097</CharactersWithSpaces>
  <Company>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liuna</dc:creator>
  <cp:lastModifiedBy>龙佳胤</cp:lastModifiedBy>
  <cp:revision>98</cp:revision>
  <dcterms:created xsi:type="dcterms:W3CDTF">2022-07-21T19:18:00Z</dcterms:created>
  <dcterms:modified xsi:type="dcterms:W3CDTF">2025-08-18T00:40:59Z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1033-6.5.2.8766</vt:lpwstr>
  </property>
  <property fmtid="{D5CDD505-2E9C-101B-9397-08002B2CF9AE}" pid="3" name="ICV">
    <vt:lpwstr>596A7974EF26E4086CFF756837099779_43</vt:lpwstr>
  </property>
</Properties>
</file>